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24" w:rsidRPr="00810A24" w:rsidRDefault="00810A24" w:rsidP="00A7546F">
      <w:pPr>
        <w:rPr>
          <w:b/>
        </w:rPr>
      </w:pPr>
      <w:r w:rsidRPr="00810A24">
        <w:rPr>
          <w:b/>
        </w:rPr>
        <w:t>Original Banner Code:</w:t>
      </w:r>
    </w:p>
    <w:p w:rsidR="00A7546F" w:rsidRDefault="00A7546F" w:rsidP="00A7546F">
      <w:r>
        <w:t>&lt;p&gt;</w:t>
      </w:r>
    </w:p>
    <w:p w:rsidR="00A7546F" w:rsidRDefault="00A7546F" w:rsidP="00A7546F">
      <w:r>
        <w:t>&lt;</w:t>
      </w:r>
      <w:proofErr w:type="gramStart"/>
      <w:r>
        <w:t>meta</w:t>
      </w:r>
      <w:proofErr w:type="gramEnd"/>
      <w:r>
        <w:t xml:space="preserve"> name="viewport" content="width=device-width; initial-scale=1.0; maximum-scale=1.0; minimum-scale=1.0; user-scalable=0;" /&gt;</w:t>
      </w:r>
    </w:p>
    <w:p w:rsidR="00A7546F" w:rsidRDefault="00A7546F" w:rsidP="00A7546F">
      <w:r>
        <w:t>&lt;/p&gt;</w:t>
      </w:r>
    </w:p>
    <w:p w:rsidR="00A7546F" w:rsidRDefault="00A7546F" w:rsidP="00A7546F">
      <w:r>
        <w:t>&lt;style type="text/</w:t>
      </w:r>
      <w:proofErr w:type="spellStart"/>
      <w:r>
        <w:t>css</w:t>
      </w:r>
      <w:proofErr w:type="spellEnd"/>
      <w:r>
        <w:t>"&gt;&lt;!--</w:t>
      </w:r>
    </w:p>
    <w:p w:rsidR="00A7546F" w:rsidRDefault="00A7546F" w:rsidP="00A7546F">
      <w:r>
        <w:t xml:space="preserve">        @media (max-width: 624px) {</w:t>
      </w:r>
    </w:p>
    <w:p w:rsidR="00A7546F" w:rsidRDefault="00A7546F" w:rsidP="00A7546F">
      <w:r>
        <w:t xml:space="preserve">            *[class=container-inner-table],</w:t>
      </w:r>
    </w:p>
    <w:p w:rsidR="00A7546F" w:rsidRDefault="00A7546F" w:rsidP="00A7546F">
      <w:r>
        <w:t xml:space="preserve">            *[class=container-inner-table-cell] {</w:t>
      </w:r>
    </w:p>
    <w:p w:rsidR="00A7546F" w:rsidRDefault="00A7546F" w:rsidP="00A7546F">
      <w:r>
        <w:t xml:space="preserve">                </w:t>
      </w:r>
      <w:proofErr w:type="gramStart"/>
      <w:r>
        <w:t>width</w:t>
      </w:r>
      <w:proofErr w:type="gramEnd"/>
      <w:r>
        <w:t>: 100% !important;</w:t>
      </w:r>
    </w:p>
    <w:p w:rsidR="00A7546F" w:rsidRDefault="00A7546F" w:rsidP="00A7546F">
      <w:r>
        <w:t xml:space="preserve">            }</w:t>
      </w:r>
    </w:p>
    <w:p w:rsidR="00A7546F" w:rsidRDefault="00A7546F" w:rsidP="00A7546F">
      <w:r>
        <w:t xml:space="preserve">        }</w:t>
      </w:r>
    </w:p>
    <w:p w:rsidR="00A7546F" w:rsidRDefault="00A7546F" w:rsidP="00A7546F">
      <w:r>
        <w:t xml:space="preserve">        @media (max-width: 480px) {</w:t>
      </w:r>
    </w:p>
    <w:p w:rsidR="00A7546F" w:rsidRDefault="00A7546F" w:rsidP="00A7546F">
      <w:r>
        <w:t xml:space="preserve">          *[id=content] </w:t>
      </w:r>
      <w:proofErr w:type="gramStart"/>
      <w:r>
        <w:t>{ font</w:t>
      </w:r>
      <w:proofErr w:type="gramEnd"/>
      <w:r>
        <w:t>-size: 16px !important; }</w:t>
      </w:r>
    </w:p>
    <w:p w:rsidR="00A7546F" w:rsidRDefault="00A7546F" w:rsidP="00A7546F">
      <w:r>
        <w:t xml:space="preserve">        }</w:t>
      </w:r>
    </w:p>
    <w:p w:rsidR="00A7546F" w:rsidRDefault="00A7546F" w:rsidP="00A7546F">
      <w:r>
        <w:t xml:space="preserve">        .</w:t>
      </w:r>
      <w:proofErr w:type="spellStart"/>
      <w:r>
        <w:t>appleLinks</w:t>
      </w:r>
      <w:proofErr w:type="spellEnd"/>
      <w:r>
        <w:t xml:space="preserve"> a {color</w:t>
      </w:r>
      <w:proofErr w:type="gramStart"/>
      <w:r>
        <w:t>:#</w:t>
      </w:r>
      <w:proofErr w:type="gramEnd"/>
      <w:r>
        <w:t>b4b2b0; text-decoration: none;}</w:t>
      </w:r>
    </w:p>
    <w:p w:rsidR="00A7546F" w:rsidRDefault="00A7546F" w:rsidP="00A7546F">
      <w:r>
        <w:tab/>
      </w:r>
      <w:r>
        <w:tab/>
        <w:t>.</w:t>
      </w:r>
      <w:proofErr w:type="spellStart"/>
      <w:r>
        <w:t>appleLinksBlack</w:t>
      </w:r>
      <w:proofErr w:type="spellEnd"/>
      <w:r>
        <w:t xml:space="preserve"> a {color</w:t>
      </w:r>
      <w:proofErr w:type="gramStart"/>
      <w:r>
        <w:t>:#</w:t>
      </w:r>
      <w:proofErr w:type="gramEnd"/>
      <w:r>
        <w:t>000000; text-decoration: none;}</w:t>
      </w:r>
    </w:p>
    <w:p w:rsidR="00A7546F" w:rsidRDefault="00A7546F" w:rsidP="00A7546F">
      <w:r>
        <w:t>--&gt;&lt;/style&gt;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Outer container table --&gt;</w:t>
      </w:r>
    </w:p>
    <w:p w:rsidR="00A7546F" w:rsidRDefault="00A7546F" w:rsidP="00A7546F">
      <w:r>
        <w:t xml:space="preserve">&lt;table style="width: 100%;" border="0"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>="0"&gt;</w:t>
      </w:r>
    </w:p>
    <w:p w:rsidR="00A7546F" w:rsidRDefault="00A7546F" w:rsidP="00A7546F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&lt;td style="width: 100%; vertical-align: top; padding: 0; background-color: #</w:t>
      </w:r>
      <w:proofErr w:type="spellStart"/>
      <w:proofErr w:type="gramStart"/>
      <w:r>
        <w:t>ffffff</w:t>
      </w:r>
      <w:proofErr w:type="spellEnd"/>
      <w:r>
        <w:t>;</w:t>
      </w:r>
      <w:proofErr w:type="gramEnd"/>
      <w:r>
        <w:t>"&gt;</w:t>
      </w:r>
    </w:p>
    <w:p w:rsidR="00A7546F" w:rsidRDefault="00A7546F" w:rsidP="00A7546F">
      <w:r>
        <w:t xml:space="preserve">            </w:t>
      </w:r>
      <w:proofErr w:type="gramStart"/>
      <w:r>
        <w:t>&lt;!--</w:t>
      </w:r>
      <w:proofErr w:type="gramEnd"/>
      <w:r>
        <w:t xml:space="preserve"> * Inner container table --&gt;</w:t>
      </w:r>
    </w:p>
    <w:p w:rsidR="00A7546F" w:rsidRDefault="00A7546F" w:rsidP="00A7546F">
      <w:r>
        <w:t xml:space="preserve">            </w:t>
      </w:r>
    </w:p>
    <w:p w:rsidR="00A7546F" w:rsidRDefault="00A7546F" w:rsidP="00A7546F">
      <w:r>
        <w:t xml:space="preserve">&lt;table class="container-inner-table" style="width: 624px; margin: 0 auto;" border="0"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>="0" align="center"&gt;</w:t>
      </w:r>
    </w:p>
    <w:p w:rsidR="00A7546F" w:rsidRDefault="00A7546F" w:rsidP="00A7546F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lastRenderedPageBreak/>
        <w:t>&lt;td class="container-inner-table-cell" style="font-size: 16px; text-align: left; width: 624px; background-color: #</w:t>
      </w:r>
      <w:proofErr w:type="spellStart"/>
      <w:proofErr w:type="gramStart"/>
      <w:r>
        <w:t>ffffff</w:t>
      </w:r>
      <w:proofErr w:type="spellEnd"/>
      <w:r>
        <w:t>;</w:t>
      </w:r>
      <w:proofErr w:type="gramEnd"/>
      <w:r>
        <w:t>"&gt;</w:t>
      </w:r>
    </w:p>
    <w:p w:rsidR="00A7546F" w:rsidRDefault="00A7546F" w:rsidP="00A7546F">
      <w:r>
        <w:t xml:space="preserve">                        </w:t>
      </w:r>
      <w:proofErr w:type="gramStart"/>
      <w:r>
        <w:t>&lt;!--</w:t>
      </w:r>
      <w:proofErr w:type="gramEnd"/>
      <w:r>
        <w:t xml:space="preserve"> * Banner Graphic --&gt;</w:t>
      </w:r>
    </w:p>
    <w:p w:rsidR="00A7546F" w:rsidRDefault="00A7546F" w:rsidP="00A7546F">
      <w:r>
        <w:t xml:space="preserve">                        </w:t>
      </w:r>
    </w:p>
    <w:p w:rsidR="00A7546F" w:rsidRDefault="00A7546F" w:rsidP="00A7546F">
      <w:r>
        <w:t xml:space="preserve">&lt;table style="width: 100%; border: 0px solid #000000;" border="0"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>="0"&gt;</w:t>
      </w:r>
    </w:p>
    <w:p w:rsidR="00A7546F" w:rsidRDefault="00A7546F" w:rsidP="00A7546F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&lt;td style="background-color: #</w:t>
      </w:r>
      <w:proofErr w:type="gramStart"/>
      <w:r>
        <w:t>fc4c02;</w:t>
      </w:r>
      <w:proofErr w:type="gramEnd"/>
      <w:r>
        <w:t>"&gt;</w:t>
      </w:r>
    </w:p>
    <w:p w:rsidR="00A7546F" w:rsidRDefault="00A7546F" w:rsidP="00A7546F">
      <w:r>
        <w:t xml:space="preserve">                                    &lt;a </w:t>
      </w:r>
      <w:proofErr w:type="spellStart"/>
      <w:r>
        <w:t>href</w:t>
      </w:r>
      <w:proofErr w:type="spellEnd"/>
      <w:r>
        <w:t>="http://www.syf.org"&gt;&lt;img style="width: 100%; display: block;" src="http:/</w:t>
      </w:r>
      <w:proofErr w:type="gramStart"/>
      <w:r>
        <w:t>/[</w:t>
      </w:r>
      <w:proofErr w:type="gramEnd"/>
      <w:r>
        <w:t>[S29:DOMAIN]]/images/content/pagebuilder/syf_email_banner.jpg" border="0" alt="SYF: Simon Youth Foundation" /&gt;&lt;/a&gt;</w:t>
      </w:r>
    </w:p>
    <w:p w:rsidR="00A7546F" w:rsidRDefault="00A7546F" w:rsidP="00A7546F">
      <w:r>
        <w:t xml:space="preserve">                                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Navigation --&gt;</w:t>
      </w:r>
    </w:p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 xml:space="preserve">&lt;td style="text-align: center; width: 100%; 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sans-serif; font-size: 12px; color: #000000; padding: 20px 0 20px 0;"&gt;&lt;a class="</w:t>
      </w:r>
      <w:proofErr w:type="spellStart"/>
      <w:r>
        <w:t>appleLinksBlack</w:t>
      </w:r>
      <w:proofErr w:type="spellEnd"/>
      <w:r>
        <w:t xml:space="preserve">" style="color: #000000; padding: 1em; text-decoration: none; white-space: </w:t>
      </w:r>
      <w:proofErr w:type="spellStart"/>
      <w:r>
        <w:t>nowrap</w:t>
      </w:r>
      <w:proofErr w:type="spellEnd"/>
      <w:r>
        <w:t>;" href="http://donate.syf.org/site/Donation2?df_id=1622&amp;amp;mfc_pref=T&amp;amp;1622.donation=form1"&gt;SUPPORT US&lt;/a&gt;|&lt;a class="</w:t>
      </w:r>
      <w:proofErr w:type="spellStart"/>
      <w:r>
        <w:t>appleLinksBlack</w:t>
      </w:r>
      <w:proofErr w:type="spellEnd"/>
      <w:r>
        <w:t xml:space="preserve">" style="color: #000000; padding: 1em; text-decoration: none; white-space: </w:t>
      </w:r>
      <w:proofErr w:type="spellStart"/>
      <w:r>
        <w:t>nowrap</w:t>
      </w:r>
      <w:proofErr w:type="spellEnd"/>
      <w:r>
        <w:t xml:space="preserve">;" </w:t>
      </w:r>
      <w:proofErr w:type="spellStart"/>
      <w:r>
        <w:t>href</w:t>
      </w:r>
      <w:proofErr w:type="spellEnd"/>
      <w:r>
        <w:t>="http://www.syf.org/what-we-do/"&gt;ABOUT US&lt;/a&gt;|&lt;a class="</w:t>
      </w:r>
      <w:proofErr w:type="spellStart"/>
      <w:r>
        <w:t>appleLinksBlack</w:t>
      </w:r>
      <w:proofErr w:type="spellEnd"/>
      <w:r>
        <w:t xml:space="preserve">" style="color: #000000; padding: 1em; text-decoration: none;" </w:t>
      </w:r>
      <w:proofErr w:type="spellStart"/>
      <w:r>
        <w:t>href</w:t>
      </w:r>
      <w:proofErr w:type="spellEnd"/>
      <w:r>
        <w:t>="http://www.syf.org/academies/"&gt;ACADEMIES&lt;/a&gt;|&lt;a class="</w:t>
      </w:r>
      <w:proofErr w:type="spellStart"/>
      <w:r>
        <w:t>appleLinksBlack</w:t>
      </w:r>
      <w:proofErr w:type="spellEnd"/>
      <w:r>
        <w:t xml:space="preserve">" style="color: #000000; padding: 1em; text-decoration: none;" </w:t>
      </w:r>
      <w:proofErr w:type="spellStart"/>
      <w:r>
        <w:t>href</w:t>
      </w:r>
      <w:proofErr w:type="spellEnd"/>
      <w:r>
        <w:t>="http://www.syf.org/scholarships/"&gt;SCHOLARSHIPS&lt;/a&gt;</w:t>
      </w:r>
    </w:p>
    <w:p w:rsidR="00A7546F" w:rsidRDefault="00A7546F" w:rsidP="00A7546F">
      <w:r>
        <w:t>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End Navigation --&gt;</w:t>
      </w:r>
    </w:p>
    <w:p w:rsidR="00A7546F" w:rsidRDefault="00A7546F" w:rsidP="00A7546F"/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 xml:space="preserve">&lt;td id="content" style="padding: 25px </w:t>
      </w:r>
      <w:proofErr w:type="spellStart"/>
      <w:r>
        <w:t>25px</w:t>
      </w:r>
      <w:proofErr w:type="spellEnd"/>
      <w:r>
        <w:t xml:space="preserve"> 20px 0px; 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sans-serif; font-size: 14px; color: 000000; text-align: </w:t>
      </w:r>
      <w:proofErr w:type="gramStart"/>
      <w:r>
        <w:t>left;</w:t>
      </w:r>
      <w:proofErr w:type="gramEnd"/>
      <w:r>
        <w:t>"&gt;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Message copy --&gt;</w:t>
      </w:r>
    </w:p>
    <w:p w:rsidR="00A7546F" w:rsidRDefault="00A7546F" w:rsidP="00A7546F">
      <w:r>
        <w:lastRenderedPageBreak/>
        <w:t xml:space="preserve">&lt;p style="text-align: </w:t>
      </w:r>
      <w:proofErr w:type="gramStart"/>
      <w:r>
        <w:t>left;</w:t>
      </w:r>
      <w:proofErr w:type="gramEnd"/>
      <w:r>
        <w:t>"&gt;</w:t>
      </w:r>
    </w:p>
    <w:p w:rsidR="00A7546F" w:rsidRDefault="00A7546F" w:rsidP="00A7546F">
      <w:r>
        <w:t>&lt;</w:t>
      </w:r>
      <w:proofErr w:type="spellStart"/>
      <w:r>
        <w:t>convio</w:t>
      </w:r>
      <w:proofErr w:type="gramStart"/>
      <w:r>
        <w:t>:session</w:t>
      </w:r>
      <w:proofErr w:type="spellEnd"/>
      <w:proofErr w:type="gramEnd"/>
      <w:r>
        <w:t xml:space="preserve"> name="63" </w:t>
      </w:r>
      <w:proofErr w:type="spellStart"/>
      <w:r>
        <w:t>param</w:t>
      </w:r>
      <w:proofErr w:type="spellEnd"/>
      <w:r>
        <w:t>="3"&gt;&lt;/</w:t>
      </w:r>
      <w:proofErr w:type="spellStart"/>
      <w:r>
        <w:t>convio:session</w:t>
      </w:r>
      <w:proofErr w:type="spellEnd"/>
      <w:r>
        <w:t>&gt;</w:t>
      </w:r>
    </w:p>
    <w:p w:rsidR="00A7546F" w:rsidRDefault="00A7546F" w:rsidP="00A7546F">
      <w:r>
        <w:t>&lt;/p&gt;</w:t>
      </w:r>
    </w:p>
    <w:p w:rsidR="00A7546F" w:rsidRDefault="00A7546F" w:rsidP="00A7546F">
      <w:r>
        <w:t>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 xml:space="preserve">&lt;td style="padding: 25px </w:t>
      </w:r>
      <w:proofErr w:type="spellStart"/>
      <w:r>
        <w:t>25px</w:t>
      </w:r>
      <w:proofErr w:type="spellEnd"/>
      <w:r>
        <w:t xml:space="preserve"> 20px 0px; 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sans-serif; font-size: 14px; text-align: center;"&gt;&amp;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 xml:space="preserve">;&lt;span style="font-family: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sans-serif;"&gt;&lt;a </w:t>
      </w:r>
      <w:proofErr w:type="spellStart"/>
      <w:r>
        <w:t>href</w:t>
      </w:r>
      <w:proofErr w:type="spellEnd"/>
      <w:r>
        <w:t>="http://www.facebook.com/simonyouthfoundation" target="_blank"&gt;&lt;</w:t>
      </w:r>
      <w:proofErr w:type="spellStart"/>
      <w:r>
        <w:t>img</w:t>
      </w:r>
      <w:proofErr w:type="spellEnd"/>
      <w:r>
        <w:t xml:space="preserve"> src="http://donate.syf.org/images/content/pagebuilder/social-fb.png" border="0" alt="SYF Facebook" </w:t>
      </w:r>
      <w:proofErr w:type="spellStart"/>
      <w:r>
        <w:t>hspace</w:t>
      </w:r>
      <w:proofErr w:type="spellEnd"/>
      <w:r>
        <w:t>="20" width="20" height="20" align="middle" /&gt;&lt;/a&gt;&amp;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 xml:space="preserve">;&lt;/span&gt;&lt;a </w:t>
      </w:r>
      <w:proofErr w:type="spellStart"/>
      <w:r>
        <w:t>href</w:t>
      </w:r>
      <w:proofErr w:type="spellEnd"/>
      <w:r>
        <w:t>="https://www.linkedin.com/company-beta/16244825/" target="_blank"&gt;&lt;</w:t>
      </w:r>
      <w:proofErr w:type="spellStart"/>
      <w:r>
        <w:t>img</w:t>
      </w:r>
      <w:proofErr w:type="spellEnd"/>
      <w:r>
        <w:t xml:space="preserve"> src="http://donate.syf.org/images/content/pagebuilder/Logo-Black-48px-R.png" border="0" alt="LinkedIn Link" width="50" height="12" align="middle" /&gt;&lt;/a&gt;&lt;span style="font-family: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sans-serif;"&gt;&amp;</w:t>
      </w:r>
      <w:proofErr w:type="spellStart"/>
      <w:r>
        <w:t>nbsp</w:t>
      </w:r>
      <w:proofErr w:type="spellEnd"/>
      <w:r>
        <w:t>; &amp;</w:t>
      </w:r>
      <w:proofErr w:type="spellStart"/>
      <w:r>
        <w:t>nbsp</w:t>
      </w:r>
      <w:proofErr w:type="spellEnd"/>
      <w:r>
        <w:t xml:space="preserve">;&lt;/span&gt;&lt;a style="font-family: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sans-serif;" </w:t>
      </w:r>
      <w:proofErr w:type="spellStart"/>
      <w:r>
        <w:t>href</w:t>
      </w:r>
      <w:proofErr w:type="spellEnd"/>
      <w:r>
        <w:t>="http://www.twitter.com/simon_youth" target="_blank"&gt;&lt;</w:t>
      </w:r>
      <w:proofErr w:type="spellStart"/>
      <w:r>
        <w:t>img</w:t>
      </w:r>
      <w:proofErr w:type="spellEnd"/>
      <w:r>
        <w:t xml:space="preserve"> src="http://donate.syf.org/images/content/pagebuilder/social-tw.png" border="0" alt="SYF Twitter" </w:t>
      </w:r>
      <w:proofErr w:type="spellStart"/>
      <w:r>
        <w:t>hspace</w:t>
      </w:r>
      <w:proofErr w:type="spellEnd"/>
      <w:r>
        <w:t>="20" width="20" height="20" align="middle" /&gt;&lt;/a&gt;&amp;</w:t>
      </w:r>
      <w:proofErr w:type="spellStart"/>
      <w:r>
        <w:t>nbsp</w:t>
      </w:r>
      <w:proofErr w:type="spellEnd"/>
      <w:r>
        <w:t>;</w:t>
      </w:r>
    </w:p>
    <w:p w:rsidR="00A7546F" w:rsidRDefault="00A7546F" w:rsidP="00A7546F">
      <w:r>
        <w:t xml:space="preserve">&lt;span style="font-family: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sans-serif;"&gt;&lt;a </w:t>
      </w:r>
      <w:proofErr w:type="spellStart"/>
      <w:r>
        <w:t>href</w:t>
      </w:r>
      <w:proofErr w:type="spellEnd"/>
      <w:r>
        <w:t>="https://www.youtube.com/channel/UCN1xx411raQSa8GYO1sRgbQ" target="_blank"&gt;&lt;</w:t>
      </w:r>
      <w:proofErr w:type="spellStart"/>
      <w:r>
        <w:t>img</w:t>
      </w:r>
      <w:proofErr w:type="spellEnd"/>
      <w:r>
        <w:t xml:space="preserve"> src="http://donate.syf.org/images/content/pagebuilder/YouTube-logo-dark.png" border="0" alt="YouTube Link" width="50" height="31" align="middle" /&gt;&lt;/a&gt;&amp;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 xml:space="preserve">;&lt;/span&gt;&lt;a style="font-family: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sans-serif;" </w:t>
      </w:r>
      <w:proofErr w:type="spellStart"/>
      <w:r>
        <w:t>href</w:t>
      </w:r>
      <w:proofErr w:type="spellEnd"/>
      <w:r>
        <w:t>="http://www.instagram.com/simonyouthfoundation" target="_blank"&gt;&lt;</w:t>
      </w:r>
      <w:proofErr w:type="spellStart"/>
      <w:r>
        <w:t>img</w:t>
      </w:r>
      <w:proofErr w:type="spellEnd"/>
      <w:r>
        <w:t xml:space="preserve"> src="http://donate.syf.org/images/content/pagebuilder/social-ig.png" border="0" alt="SYF Instagram" </w:t>
      </w:r>
      <w:proofErr w:type="spellStart"/>
      <w:r>
        <w:t>hspace</w:t>
      </w:r>
      <w:proofErr w:type="spellEnd"/>
      <w:r>
        <w:t>="20" width="20" height="20" align="middle" /&gt;&lt;/a&gt;</w:t>
      </w:r>
    </w:p>
    <w:p w:rsidR="00A7546F" w:rsidRDefault="00A7546F" w:rsidP="00A7546F">
      <w:r>
        <w:t>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&lt;/</w:t>
      </w:r>
      <w:proofErr w:type="spellStart"/>
      <w:r>
        <w:t>tbody</w:t>
      </w:r>
      <w:proofErr w:type="spellEnd"/>
      <w:r>
        <w:t>&gt;</w:t>
      </w:r>
    </w:p>
    <w:p w:rsidR="00A7546F" w:rsidRDefault="00A7546F" w:rsidP="00A7546F">
      <w:r>
        <w:t>&lt;/table&gt;</w:t>
      </w:r>
    </w:p>
    <w:p w:rsidR="00A7546F" w:rsidRDefault="00A7546F" w:rsidP="00A7546F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Footer content --&gt;</w:t>
      </w:r>
    </w:p>
    <w:p w:rsidR="00A7546F" w:rsidRDefault="00A7546F" w:rsidP="00A7546F">
      <w:r>
        <w:t xml:space="preserve">                        </w:t>
      </w:r>
    </w:p>
    <w:p w:rsidR="00A7546F" w:rsidRDefault="00A7546F" w:rsidP="00A7546F">
      <w:r>
        <w:t xml:space="preserve">&lt;table style="width: 100%;" border="0"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>="0"&gt;</w:t>
      </w:r>
    </w:p>
    <w:p w:rsidR="00A7546F" w:rsidRDefault="00A7546F" w:rsidP="00A7546F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A7546F" w:rsidRDefault="00A7546F" w:rsidP="00A7546F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lastRenderedPageBreak/>
        <w:t xml:space="preserve">&lt;td style="text-align: center; width: 100%; font-family: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sans-serif; font-size: 12px; color: #959595; padding: 14px 0 14px </w:t>
      </w:r>
      <w:proofErr w:type="gramStart"/>
      <w:r>
        <w:t>0;</w:t>
      </w:r>
      <w:proofErr w:type="gramEnd"/>
      <w:r>
        <w:t>"&gt;</w:t>
      </w:r>
    </w:p>
    <w:p w:rsidR="00A7546F" w:rsidRDefault="00A7546F" w:rsidP="00A7546F">
      <w:r>
        <w:tab/>
        <w:t>[[?[[S8]]::</w:t>
      </w:r>
      <w:proofErr w:type="spellStart"/>
      <w:r>
        <w:t>MessageViewer</w:t>
      </w:r>
      <w:proofErr w:type="spellEnd"/>
      <w:r>
        <w:t>::::&lt;a class="</w:t>
      </w:r>
      <w:proofErr w:type="spellStart"/>
      <w:r>
        <w:t>appleLinks</w:t>
      </w:r>
      <w:proofErr w:type="spellEnd"/>
      <w:r>
        <w:t xml:space="preserve">" style="color: #959595; text-decoration: underline;" </w:t>
      </w:r>
      <w:proofErr w:type="spellStart"/>
      <w:r>
        <w:t>href</w:t>
      </w:r>
      <w:proofErr w:type="spellEnd"/>
      <w:r>
        <w:t>="http://donate.syf.org/site/</w:t>
      </w:r>
      <w:proofErr w:type="spellStart"/>
      <w:r>
        <w:t>MessageViewer</w:t>
      </w:r>
      <w:proofErr w:type="spellEnd"/>
      <w:r>
        <w:t>"&gt;View As a Web Page&lt;/a&gt; | &lt;a class="</w:t>
      </w:r>
      <w:proofErr w:type="spellStart"/>
      <w:r>
        <w:t>appleLinks</w:t>
      </w:r>
      <w:proofErr w:type="spellEnd"/>
      <w:r>
        <w:t>" style="color: #959595; text-decoration: underline;" href="http://donate.syf.org/site/Survey?ACTION_REQUIRED=URI_ACTION_USER_REQUESTS&amp;amp;SURVEY_ID=1441&amp;amp;autologin=true"&gt;Email Preferences&lt;/a&gt; | &lt;a class="</w:t>
      </w:r>
      <w:proofErr w:type="spellStart"/>
      <w:r>
        <w:t>appleLinks</w:t>
      </w:r>
      <w:proofErr w:type="spellEnd"/>
      <w:r>
        <w:t xml:space="preserve">" style="color: #959595; text-decoration: underline;" </w:t>
      </w:r>
      <w:proofErr w:type="spellStart"/>
      <w:r>
        <w:t>href</w:t>
      </w:r>
      <w:proofErr w:type="spellEnd"/>
      <w:r>
        <w:t>="http://donate.syf.org/site/CO"&gt;Unsubscribe&lt;/a&gt;]]&lt;</w:t>
      </w:r>
      <w:proofErr w:type="spellStart"/>
      <w:r>
        <w:t>br</w:t>
      </w:r>
      <w:proofErr w:type="spellEnd"/>
      <w:r>
        <w:t xml:space="preserve"> /&gt;</w:t>
      </w:r>
    </w:p>
    <w:p w:rsidR="00A7546F" w:rsidRDefault="00A7546F" w:rsidP="00A7546F">
      <w:r>
        <w:tab/>
        <w:t>&lt;</w:t>
      </w:r>
      <w:proofErr w:type="spellStart"/>
      <w:r>
        <w:t>br</w:t>
      </w:r>
      <w:proofErr w:type="spellEnd"/>
      <w:r>
        <w:t xml:space="preserve"> /&gt;&lt;span class="</w:t>
      </w:r>
      <w:proofErr w:type="spellStart"/>
      <w:r>
        <w:t>appleLinks</w:t>
      </w:r>
      <w:proofErr w:type="spellEnd"/>
      <w:r>
        <w:t>"&gt;225 W Washington St Indianapolis, IN 46204&lt;/span&gt;&lt;</w:t>
      </w:r>
      <w:proofErr w:type="spellStart"/>
      <w:r>
        <w:t>br</w:t>
      </w:r>
      <w:proofErr w:type="spellEnd"/>
      <w:r>
        <w:t xml:space="preserve"> /&gt;&lt;</w:t>
      </w:r>
      <w:proofErr w:type="spellStart"/>
      <w:r>
        <w:t>br</w:t>
      </w:r>
      <w:proofErr w:type="spellEnd"/>
      <w:r>
        <w:t xml:space="preserve"> /&gt;</w:t>
      </w:r>
    </w:p>
    <w:p w:rsidR="00A7546F" w:rsidRDefault="00A7546F" w:rsidP="00A7546F">
      <w:r>
        <w:tab/>
        <w:t>Contact us &lt;a class="</w:t>
      </w:r>
      <w:proofErr w:type="spellStart"/>
      <w:r>
        <w:t>appleLinks</w:t>
      </w:r>
      <w:proofErr w:type="spellEnd"/>
      <w:r>
        <w:t xml:space="preserve">" style="color: #959595; text-decoration: underline;" </w:t>
      </w:r>
      <w:proofErr w:type="spellStart"/>
      <w:r>
        <w:t>href</w:t>
      </w:r>
      <w:proofErr w:type="spellEnd"/>
      <w:r>
        <w:t>="http://www.syf.org/contact/"&gt;online&lt;/a&gt; or call us at &lt;span class="</w:t>
      </w:r>
      <w:proofErr w:type="spellStart"/>
      <w:r>
        <w:t>appleLinks</w:t>
      </w:r>
      <w:proofErr w:type="spellEnd"/>
      <w:r>
        <w:t>"&gt;1-800-509-3676&lt;/span&gt;.</w:t>
      </w:r>
    </w:p>
    <w:p w:rsidR="00A7546F" w:rsidRDefault="00A7546F" w:rsidP="00A7546F">
      <w:r>
        <w:t xml:space="preserve">                                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&lt;/</w:t>
      </w:r>
      <w:proofErr w:type="spellStart"/>
      <w:r>
        <w:t>tbody</w:t>
      </w:r>
      <w:proofErr w:type="spellEnd"/>
      <w:r>
        <w:t>&gt;</w:t>
      </w:r>
    </w:p>
    <w:p w:rsidR="00A7546F" w:rsidRDefault="00A7546F" w:rsidP="00A7546F">
      <w:r>
        <w:t>&lt;/table&gt;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/Footer content --&gt;</w:t>
      </w:r>
    </w:p>
    <w:p w:rsidR="00A7546F" w:rsidRDefault="00A7546F" w:rsidP="00A7546F">
      <w:r>
        <w:t xml:space="preserve">                    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&lt;/</w:t>
      </w:r>
      <w:proofErr w:type="spellStart"/>
      <w:r>
        <w:t>tbody</w:t>
      </w:r>
      <w:proofErr w:type="spellEnd"/>
      <w:r>
        <w:t>&gt;</w:t>
      </w:r>
    </w:p>
    <w:p w:rsidR="00A7546F" w:rsidRDefault="00A7546F" w:rsidP="00A7546F">
      <w:r>
        <w:t>&lt;/table&gt;</w:t>
      </w:r>
    </w:p>
    <w:p w:rsidR="00A7546F" w:rsidRDefault="00A7546F" w:rsidP="00A7546F">
      <w:proofErr w:type="gramStart"/>
      <w:r>
        <w:t>&lt;!--</w:t>
      </w:r>
      <w:proofErr w:type="gramEnd"/>
      <w:r>
        <w:t xml:space="preserve"> * /Inner container table --&gt;</w:t>
      </w:r>
    </w:p>
    <w:p w:rsidR="00A7546F" w:rsidRDefault="00A7546F" w:rsidP="00A7546F">
      <w:r>
        <w:t xml:space="preserve">        &lt;/td&gt;</w:t>
      </w:r>
    </w:p>
    <w:p w:rsidR="00A7546F" w:rsidRDefault="00A7546F" w:rsidP="00A7546F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A7546F" w:rsidRDefault="00A7546F" w:rsidP="00A7546F">
      <w:r>
        <w:t>&lt;/</w:t>
      </w:r>
      <w:proofErr w:type="spellStart"/>
      <w:r>
        <w:t>tbody</w:t>
      </w:r>
      <w:proofErr w:type="spellEnd"/>
      <w:r>
        <w:t>&gt;</w:t>
      </w:r>
    </w:p>
    <w:p w:rsidR="00A7546F" w:rsidRDefault="00A7546F" w:rsidP="00A7546F">
      <w:r>
        <w:t>&lt;/table&gt;</w:t>
      </w:r>
    </w:p>
    <w:p w:rsidR="00AC18A0" w:rsidRDefault="00A7546F" w:rsidP="00A7546F">
      <w:proofErr w:type="gramStart"/>
      <w:r>
        <w:t>&lt;!--</w:t>
      </w:r>
      <w:proofErr w:type="gramEnd"/>
      <w:r>
        <w:t xml:space="preserve"> * /Outer container table --&gt;</w:t>
      </w:r>
    </w:p>
    <w:p w:rsidR="00810A24" w:rsidRDefault="00810A24" w:rsidP="00A7546F"/>
    <w:p w:rsidR="00810A24" w:rsidRDefault="00810A24" w:rsidP="00A7546F"/>
    <w:p w:rsidR="00810A24" w:rsidRDefault="00810A24" w:rsidP="00A7546F"/>
    <w:p w:rsidR="00810A24" w:rsidRDefault="00810A24" w:rsidP="00A7546F"/>
    <w:p w:rsidR="00810A24" w:rsidRDefault="00810A24" w:rsidP="00A7546F">
      <w:bookmarkStart w:id="0" w:name="_GoBack"/>
      <w:bookmarkEnd w:id="0"/>
    </w:p>
    <w:p w:rsidR="00810A24" w:rsidRPr="00810A24" w:rsidRDefault="00810A24" w:rsidP="00A7546F">
      <w:pPr>
        <w:rPr>
          <w:b/>
        </w:rPr>
      </w:pPr>
      <w:r w:rsidRPr="00810A24">
        <w:rPr>
          <w:b/>
        </w:rPr>
        <w:t>New Stationary Code:</w:t>
      </w:r>
    </w:p>
    <w:p w:rsidR="00810A24" w:rsidRDefault="00810A24" w:rsidP="00810A24">
      <w:r>
        <w:t>&lt;p&gt;&lt;</w:t>
      </w:r>
      <w:proofErr w:type="spellStart"/>
      <w:r>
        <w:t>img</w:t>
      </w:r>
      <w:proofErr w:type="spellEnd"/>
      <w:r>
        <w:t xml:space="preserve"> style="display: block; margin-left: auto; margin-right: auto;" src="http://donate.syf.org/images/content/pagebuilder/EDHBanner_-_4.14.17_.jpg" border="0" alt="</w:t>
      </w:r>
      <w:proofErr w:type="spellStart"/>
      <w:r>
        <w:t>Graduation_header</w:t>
      </w:r>
      <w:proofErr w:type="spellEnd"/>
      <w:r>
        <w:t>" width="650" height="201" align="middle" /&gt;&lt;/p&gt;</w:t>
      </w:r>
    </w:p>
    <w:p w:rsidR="00810A24" w:rsidRDefault="00810A24" w:rsidP="00810A24">
      <w:r>
        <w:t>&lt;table class="</w:t>
      </w:r>
      <w:proofErr w:type="spellStart"/>
      <w:r>
        <w:t>AINoBorder</w:t>
      </w:r>
      <w:proofErr w:type="spellEnd"/>
      <w:r>
        <w:t xml:space="preserve">" style="border-collapse: collapse; width: 600px;" border="0" </w:t>
      </w:r>
      <w:proofErr w:type="spellStart"/>
      <w:r>
        <w:t>cellspacing</w:t>
      </w:r>
      <w:proofErr w:type="spellEnd"/>
      <w:r>
        <w:t xml:space="preserve">="0" </w:t>
      </w:r>
      <w:proofErr w:type="spellStart"/>
      <w:r>
        <w:t>cellpadding</w:t>
      </w:r>
      <w:proofErr w:type="spellEnd"/>
      <w:r>
        <w:t>="0" align="center"&gt;</w:t>
      </w:r>
    </w:p>
    <w:p w:rsidR="00810A24" w:rsidRDefault="00810A24" w:rsidP="00810A24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810A24" w:rsidRDefault="00810A24" w:rsidP="00810A24">
      <w:r>
        <w:t>&lt;</w:t>
      </w:r>
      <w:proofErr w:type="spellStart"/>
      <w:proofErr w:type="gramStart"/>
      <w:r>
        <w:t>tr</w:t>
      </w:r>
      <w:proofErr w:type="spellEnd"/>
      <w:proofErr w:type="gramEnd"/>
      <w:r>
        <w:t xml:space="preserve"> </w:t>
      </w:r>
      <w:proofErr w:type="spellStart"/>
      <w:r>
        <w:t>valign</w:t>
      </w:r>
      <w:proofErr w:type="spellEnd"/>
      <w:r>
        <w:t>="top"&gt;</w:t>
      </w:r>
    </w:p>
    <w:p w:rsidR="00810A24" w:rsidRDefault="00810A24" w:rsidP="00810A24">
      <w:r>
        <w:t>&lt;</w:t>
      </w:r>
      <w:proofErr w:type="gramStart"/>
      <w:r>
        <w:t>td</w:t>
      </w:r>
      <w:proofErr w:type="gramEnd"/>
      <w:r>
        <w:t>&gt;</w:t>
      </w:r>
    </w:p>
    <w:p w:rsidR="00810A24" w:rsidRDefault="00810A24" w:rsidP="00810A24">
      <w:r>
        <w:t>&lt;p class="headline" style="text-align: center;"&gt;&lt;span style="font-family: &amp;</w:t>
      </w:r>
      <w:proofErr w:type="spellStart"/>
      <w:r>
        <w:t>quot;arial</w:t>
      </w:r>
      <w:proofErr w:type="spellEnd"/>
      <w:r>
        <w:t xml:space="preserve"> </w:t>
      </w:r>
      <w:proofErr w:type="spellStart"/>
      <w:r>
        <w:t>black&amp;quot</w:t>
      </w:r>
      <w:proofErr w:type="spellEnd"/>
      <w:r>
        <w:t xml:space="preserve">;,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sans-serif; font-size: 140%;"&gt;&lt;a class="</w:t>
      </w:r>
      <w:proofErr w:type="spellStart"/>
      <w:r>
        <w:t>appleLinksBlack</w:t>
      </w:r>
      <w:proofErr w:type="spellEnd"/>
      <w:r>
        <w:t>" style="font-size: 10pt;" href="http://donate.syf.org/site/Donation2?df_id=1622&amp;amp;mfc_pref=T&amp;amp;1622.donation=form1"&gt;SUPPORT US&lt;/a&gt;&lt;/span&gt;&lt;span style="font-family: &amp;</w:t>
      </w:r>
      <w:proofErr w:type="spellStart"/>
      <w:r>
        <w:t>quot;arial</w:t>
      </w:r>
      <w:proofErr w:type="spellEnd"/>
      <w:r>
        <w:t xml:space="preserve"> </w:t>
      </w:r>
      <w:proofErr w:type="spellStart"/>
      <w:r>
        <w:t>black&amp;quot</w:t>
      </w:r>
      <w:proofErr w:type="spellEnd"/>
      <w:r>
        <w:t xml:space="preserve">;,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sans-serif; font-size: 140%;"&gt;&amp;</w:t>
      </w:r>
      <w:proofErr w:type="spellStart"/>
      <w:r>
        <w:t>nbsp</w:t>
      </w:r>
      <w:proofErr w:type="spellEnd"/>
      <w:r>
        <w:t>;&lt;/span&gt;&lt;span style="font-family: &amp;</w:t>
      </w:r>
      <w:proofErr w:type="spellStart"/>
      <w:r>
        <w:t>quot;arial</w:t>
      </w:r>
      <w:proofErr w:type="spellEnd"/>
      <w:r>
        <w:t xml:space="preserve"> </w:t>
      </w:r>
      <w:proofErr w:type="spellStart"/>
      <w:r>
        <w:t>black&amp;quot</w:t>
      </w:r>
      <w:proofErr w:type="spellEnd"/>
      <w:r>
        <w:t xml:space="preserve">;,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>, sans-serif; font-size: 140%; color: #000000;"&gt;&amp;</w:t>
      </w:r>
      <w:proofErr w:type="spellStart"/>
      <w:r>
        <w:t>nbsp</w:t>
      </w:r>
      <w:proofErr w:type="spellEnd"/>
      <w:r>
        <w:t>;| &amp;</w:t>
      </w:r>
      <w:proofErr w:type="spellStart"/>
      <w:r>
        <w:t>nbsp</w:t>
      </w:r>
      <w:proofErr w:type="spellEnd"/>
      <w:r>
        <w:t>;&lt;a class="</w:t>
      </w:r>
      <w:proofErr w:type="spellStart"/>
      <w:r>
        <w:t>appleLinksBlack</w:t>
      </w:r>
      <w:proofErr w:type="spellEnd"/>
      <w:r>
        <w:t xml:space="preserve">" style="font-size: 10pt;" </w:t>
      </w:r>
      <w:proofErr w:type="spellStart"/>
      <w:r>
        <w:t>href</w:t>
      </w:r>
      <w:proofErr w:type="spellEnd"/>
      <w:r>
        <w:t>="http://www.syf.org/what-we-do/"&gt;ABOUT US&lt;/a&gt;&amp;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;| &amp;</w:t>
      </w:r>
      <w:proofErr w:type="spellStart"/>
      <w:r>
        <w:t>nbsp</w:t>
      </w:r>
      <w:proofErr w:type="spellEnd"/>
      <w:r>
        <w:t>;&lt;a class="</w:t>
      </w:r>
      <w:proofErr w:type="spellStart"/>
      <w:r>
        <w:t>appleLinksBlack</w:t>
      </w:r>
      <w:proofErr w:type="spellEnd"/>
      <w:r>
        <w:t xml:space="preserve">" style="font-size: 10pt;" </w:t>
      </w:r>
      <w:proofErr w:type="spellStart"/>
      <w:r>
        <w:t>href</w:t>
      </w:r>
      <w:proofErr w:type="spellEnd"/>
      <w:r>
        <w:t>="http://www.syf.org/academies/"&gt;ACADEMIES&lt;/a&gt;&amp;nbsp;&amp;nbsp;| &amp;</w:t>
      </w:r>
      <w:proofErr w:type="spellStart"/>
      <w:r>
        <w:t>nbsp</w:t>
      </w:r>
      <w:proofErr w:type="spellEnd"/>
      <w:r>
        <w:t>;&lt;a class="</w:t>
      </w:r>
      <w:proofErr w:type="spellStart"/>
      <w:r>
        <w:t>appleLinksBlack</w:t>
      </w:r>
      <w:proofErr w:type="spellEnd"/>
      <w:r>
        <w:t xml:space="preserve">" style="font-size: 10pt;" </w:t>
      </w:r>
      <w:proofErr w:type="spellStart"/>
      <w:r>
        <w:t>href</w:t>
      </w:r>
      <w:proofErr w:type="spellEnd"/>
      <w:r>
        <w:t>="http://www.syf.org/scholarships/"&gt;SCHOLARSHIPS&lt;br /&gt;&lt;</w:t>
      </w:r>
      <w:proofErr w:type="spellStart"/>
      <w:r>
        <w:t>br</w:t>
      </w:r>
      <w:proofErr w:type="spellEnd"/>
      <w:r>
        <w:t xml:space="preserve"> /&gt;&lt;/a&gt;&lt;/span&gt;&lt;/p&gt;</w:t>
      </w:r>
    </w:p>
    <w:p w:rsidR="00810A24" w:rsidRDefault="00810A24" w:rsidP="00810A24">
      <w:r>
        <w:t>&lt;/td&gt;</w:t>
      </w:r>
    </w:p>
    <w:p w:rsidR="00810A24" w:rsidRDefault="00810A24" w:rsidP="00810A24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810A24" w:rsidRDefault="00810A24" w:rsidP="00810A24">
      <w:r>
        <w:t>&lt;</w:t>
      </w:r>
      <w:proofErr w:type="spellStart"/>
      <w:proofErr w:type="gramStart"/>
      <w:r>
        <w:t>tr</w:t>
      </w:r>
      <w:proofErr w:type="spellEnd"/>
      <w:proofErr w:type="gramEnd"/>
      <w:r>
        <w:t xml:space="preserve"> </w:t>
      </w:r>
      <w:proofErr w:type="spellStart"/>
      <w:r>
        <w:t>valign</w:t>
      </w:r>
      <w:proofErr w:type="spellEnd"/>
      <w:r>
        <w:t>="top"&gt;</w:t>
      </w:r>
    </w:p>
    <w:p w:rsidR="00810A24" w:rsidRDefault="00810A24" w:rsidP="00810A24">
      <w:r>
        <w:t>&lt;td width="</w:t>
      </w:r>
      <w:proofErr w:type="gramStart"/>
      <w:r>
        <w:t>100%</w:t>
      </w:r>
      <w:proofErr w:type="gramEnd"/>
      <w:r>
        <w:t>"&gt;</w:t>
      </w:r>
    </w:p>
    <w:p w:rsidR="00810A24" w:rsidRDefault="00810A24" w:rsidP="00810A24">
      <w:r>
        <w:t>&lt;</w:t>
      </w:r>
      <w:proofErr w:type="spellStart"/>
      <w:r>
        <w:t>convio</w:t>
      </w:r>
      <w:proofErr w:type="gramStart"/>
      <w:r>
        <w:t>:session</w:t>
      </w:r>
      <w:proofErr w:type="spellEnd"/>
      <w:proofErr w:type="gramEnd"/>
      <w:r>
        <w:t xml:space="preserve"> name="63" </w:t>
      </w:r>
      <w:proofErr w:type="spellStart"/>
      <w:r>
        <w:t>param</w:t>
      </w:r>
      <w:proofErr w:type="spellEnd"/>
      <w:r>
        <w:t>="2"&gt;&lt;/</w:t>
      </w:r>
      <w:proofErr w:type="spellStart"/>
      <w:r>
        <w:t>convio:session</w:t>
      </w:r>
      <w:proofErr w:type="spellEnd"/>
      <w:r>
        <w:t>&gt;</w:t>
      </w:r>
    </w:p>
    <w:p w:rsidR="00810A24" w:rsidRDefault="00810A24" w:rsidP="00810A24">
      <w:r>
        <w:t>&lt;/td&gt;</w:t>
      </w:r>
    </w:p>
    <w:p w:rsidR="00810A24" w:rsidRDefault="00810A24" w:rsidP="00810A24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810A24" w:rsidRDefault="00810A24" w:rsidP="00810A24">
      <w:r>
        <w:t>&lt;</w:t>
      </w:r>
      <w:proofErr w:type="spellStart"/>
      <w:proofErr w:type="gramStart"/>
      <w:r>
        <w:t>tr</w:t>
      </w:r>
      <w:proofErr w:type="spellEnd"/>
      <w:proofErr w:type="gramEnd"/>
      <w:r>
        <w:t xml:space="preserve"> </w:t>
      </w:r>
      <w:proofErr w:type="spellStart"/>
      <w:r>
        <w:t>valign</w:t>
      </w:r>
      <w:proofErr w:type="spellEnd"/>
      <w:r>
        <w:t>="top"&gt;</w:t>
      </w:r>
    </w:p>
    <w:p w:rsidR="00810A24" w:rsidRDefault="00810A24" w:rsidP="00810A24">
      <w:r>
        <w:t>&lt;</w:t>
      </w:r>
      <w:proofErr w:type="gramStart"/>
      <w:r>
        <w:t>td</w:t>
      </w:r>
      <w:proofErr w:type="gramEnd"/>
      <w:r>
        <w:t>&gt;</w:t>
      </w:r>
    </w:p>
    <w:p w:rsidR="00810A24" w:rsidRDefault="00810A24" w:rsidP="00810A24">
      <w:r>
        <w:t>&lt;p style="text-align: center;"&gt;&lt;span&gt;&lt;</w:t>
      </w:r>
      <w:proofErr w:type="spellStart"/>
      <w:r>
        <w:t>br</w:t>
      </w:r>
      <w:proofErr w:type="spellEnd"/>
      <w:r>
        <w:t xml:space="preserve"> /&gt;&amp;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/&gt;&lt;/span&gt;&lt;span&gt;&lt;a </w:t>
      </w:r>
      <w:proofErr w:type="spellStart"/>
      <w:r>
        <w:t>href</w:t>
      </w:r>
      <w:proofErr w:type="spellEnd"/>
      <w:r>
        <w:t>="http://www.facebook.com/simonyouthfoundation" target="_blank"&gt;&lt;</w:t>
      </w:r>
      <w:proofErr w:type="spellStart"/>
      <w:r>
        <w:t>img</w:t>
      </w:r>
      <w:proofErr w:type="spellEnd"/>
      <w:r>
        <w:t xml:space="preserve"> src="http://donate.syf.org/images/content/pagebuilder/social-fb.png" border="0" alt="SYF Facebook" </w:t>
      </w:r>
      <w:proofErr w:type="spellStart"/>
      <w:r>
        <w:t>hspace</w:t>
      </w:r>
      <w:proofErr w:type="spellEnd"/>
      <w:r>
        <w:t>="20" width="30" height="30" align="middle" /&gt;&lt;/a&gt;&amp;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 xml:space="preserve">;&lt;/span&gt;&lt;a </w:t>
      </w:r>
      <w:proofErr w:type="spellStart"/>
      <w:r>
        <w:t>href</w:t>
      </w:r>
      <w:proofErr w:type="spellEnd"/>
      <w:r>
        <w:t>="https://www.linkedin.com/company-beta/16244825/" target="_blank"&gt;&lt;</w:t>
      </w:r>
      <w:proofErr w:type="spellStart"/>
      <w:r>
        <w:t>img</w:t>
      </w:r>
      <w:proofErr w:type="spellEnd"/>
      <w:r>
        <w:t xml:space="preserve"> </w:t>
      </w:r>
      <w:r>
        <w:lastRenderedPageBreak/>
        <w:t>src="http://donate.syf.org/images/content/pagebuilder/Logo-Black-48px-R.png" border="0" alt="LinkedIn Link" width="65" height="15" align="middle" /&gt;&lt;/a&gt;&lt;span&gt;&amp;</w:t>
      </w:r>
      <w:proofErr w:type="spellStart"/>
      <w:r>
        <w:t>nbsp</w:t>
      </w:r>
      <w:proofErr w:type="spellEnd"/>
      <w:r>
        <w:t>; &amp;</w:t>
      </w:r>
      <w:proofErr w:type="spellStart"/>
      <w:r>
        <w:t>nbsp</w:t>
      </w:r>
      <w:proofErr w:type="spellEnd"/>
      <w:r>
        <w:t xml:space="preserve">;&lt;/span&gt;&lt;a </w:t>
      </w:r>
      <w:proofErr w:type="spellStart"/>
      <w:r>
        <w:t>href</w:t>
      </w:r>
      <w:proofErr w:type="spellEnd"/>
      <w:r>
        <w:t>="http://www.twitter.com/simon_youth" target="_blank"&gt;&lt;</w:t>
      </w:r>
      <w:proofErr w:type="spellStart"/>
      <w:r>
        <w:t>img</w:t>
      </w:r>
      <w:proofErr w:type="spellEnd"/>
      <w:r>
        <w:t xml:space="preserve"> src="http://donate.syf.org/images/content/pagebuilder/social-tw.png" border="0" alt="SYF Twitter" </w:t>
      </w:r>
      <w:proofErr w:type="spellStart"/>
      <w:r>
        <w:t>hspace</w:t>
      </w:r>
      <w:proofErr w:type="spellEnd"/>
      <w:r>
        <w:t>="20" width="30" height="30" align="middle" /&gt;&lt;/a&gt;&lt;span&gt;&amp;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 xml:space="preserve">;&lt;/span&gt;&lt;span&gt;&lt;a </w:t>
      </w:r>
      <w:proofErr w:type="spellStart"/>
      <w:r>
        <w:t>href</w:t>
      </w:r>
      <w:proofErr w:type="spellEnd"/>
      <w:r>
        <w:t>="https://www.youtube.com/channel/UCN1xx411raQSa8GYO1sRgbQ" target="_blank"&gt;&lt;</w:t>
      </w:r>
      <w:proofErr w:type="spellStart"/>
      <w:r>
        <w:t>img</w:t>
      </w:r>
      <w:proofErr w:type="spellEnd"/>
      <w:r>
        <w:t xml:space="preserve"> src="http://donate.syf.org/images/content/pagebuilder/YouTube-logo-dark.png" border="0" alt="YouTube Link" width="65" height="40" align="middle" /&gt;&lt;/a&gt;&amp;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 xml:space="preserve">;&lt;/span&gt;&lt;a </w:t>
      </w:r>
      <w:proofErr w:type="spellStart"/>
      <w:r>
        <w:t>href</w:t>
      </w:r>
      <w:proofErr w:type="spellEnd"/>
      <w:r>
        <w:t>="http://www.instagram.com/simonyouthfoundation" target="_blank"&gt;&lt;</w:t>
      </w:r>
      <w:proofErr w:type="spellStart"/>
      <w:r>
        <w:t>img</w:t>
      </w:r>
      <w:proofErr w:type="spellEnd"/>
      <w:r>
        <w:t xml:space="preserve"> src="http://donate.syf.org/images/content/pagebuilder/social-ig.png" border="0" alt="SYF Instagram" </w:t>
      </w:r>
      <w:proofErr w:type="spellStart"/>
      <w:r>
        <w:t>hspace</w:t>
      </w:r>
      <w:proofErr w:type="spellEnd"/>
      <w:r>
        <w:t>="20" width="30" height="30" align="middle" /&gt;&lt;/a&gt;&lt;/p&gt;</w:t>
      </w:r>
    </w:p>
    <w:p w:rsidR="00810A24" w:rsidRDefault="00810A24" w:rsidP="00810A24">
      <w:r>
        <w:t>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</w:t>
      </w:r>
    </w:p>
    <w:p w:rsidR="00810A24" w:rsidRDefault="00810A24" w:rsidP="00810A24">
      <w:r>
        <w:t>&lt;/td&gt;</w:t>
      </w:r>
    </w:p>
    <w:p w:rsidR="00810A24" w:rsidRDefault="00810A24" w:rsidP="00810A24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810A24" w:rsidRDefault="00810A24" w:rsidP="00810A24">
      <w:r>
        <w:t>&lt;/</w:t>
      </w:r>
      <w:proofErr w:type="spellStart"/>
      <w:r>
        <w:t>tbody</w:t>
      </w:r>
      <w:proofErr w:type="spellEnd"/>
      <w:r>
        <w:t>&gt;</w:t>
      </w:r>
    </w:p>
    <w:p w:rsidR="00810A24" w:rsidRDefault="00810A24" w:rsidP="00810A24">
      <w:r>
        <w:t>&lt;/table&gt;</w:t>
      </w:r>
    </w:p>
    <w:p w:rsidR="00810A24" w:rsidRDefault="00810A24" w:rsidP="00810A24">
      <w:r>
        <w:t>&lt;table style="width: 600px;" border="0" align="center"&gt;</w:t>
      </w:r>
    </w:p>
    <w:p w:rsidR="00810A24" w:rsidRDefault="00810A24" w:rsidP="00810A24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810A24" w:rsidRDefault="00810A24" w:rsidP="00810A24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810A24" w:rsidRDefault="00810A24" w:rsidP="00810A24">
      <w:r>
        <w:t>&lt;td style="text-align: center;"&gt;&amp;</w:t>
      </w:r>
      <w:proofErr w:type="spellStart"/>
      <w:r>
        <w:t>nbsp</w:t>
      </w:r>
      <w:proofErr w:type="spellEnd"/>
      <w:r>
        <w:t>;&lt;span&gt;[[?[[S8]]::</w:t>
      </w:r>
      <w:proofErr w:type="spellStart"/>
      <w:r>
        <w:t>MessageViewer</w:t>
      </w:r>
      <w:proofErr w:type="spellEnd"/>
      <w:r>
        <w:t>::::&lt;/span&gt;&lt;a class="</w:t>
      </w:r>
      <w:proofErr w:type="spellStart"/>
      <w:r>
        <w:t>appleLinks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="http://donate.syf.org/site/</w:t>
      </w:r>
      <w:proofErr w:type="spellStart"/>
      <w:r>
        <w:t>MessageViewer</w:t>
      </w:r>
      <w:proofErr w:type="spellEnd"/>
      <w:r>
        <w:t>"&gt;View As a Web Page&lt;/a&gt;&lt;span&gt;&amp;</w:t>
      </w:r>
      <w:proofErr w:type="spellStart"/>
      <w:r>
        <w:t>nbsp</w:t>
      </w:r>
      <w:proofErr w:type="spellEnd"/>
      <w:r>
        <w:t>;|&amp;</w:t>
      </w:r>
      <w:proofErr w:type="spellStart"/>
      <w:r>
        <w:t>nbsp</w:t>
      </w:r>
      <w:proofErr w:type="spellEnd"/>
      <w:r>
        <w:t>;&lt;/span&gt;&lt;a class="</w:t>
      </w:r>
      <w:proofErr w:type="spellStart"/>
      <w:r>
        <w:t>appleLinks</w:t>
      </w:r>
      <w:proofErr w:type="spellEnd"/>
      <w:r>
        <w:t>" href="http://donate.syf.org/site/Survey?ACTION_REQUIRED=URI_ACTION_USER_REQUESTS&amp;amp;SURVEY_ID=1441&amp;amp;autologin=true"&gt;Email Preferences&lt;/a&gt;&lt;span&gt;&amp;</w:t>
      </w:r>
      <w:proofErr w:type="spellStart"/>
      <w:r>
        <w:t>nbsp</w:t>
      </w:r>
      <w:proofErr w:type="spellEnd"/>
      <w:r>
        <w:t>;|&amp;</w:t>
      </w:r>
      <w:proofErr w:type="spellStart"/>
      <w:r>
        <w:t>nbsp</w:t>
      </w:r>
      <w:proofErr w:type="spellEnd"/>
      <w:r>
        <w:t>;&lt;/span&gt;&lt;a class="</w:t>
      </w:r>
      <w:proofErr w:type="spellStart"/>
      <w:r>
        <w:t>appleLinks</w:t>
      </w:r>
      <w:proofErr w:type="spellEnd"/>
      <w:r>
        <w:t>" href="http://donate.syf.org/site/CO"&gt;Unsubscribe&lt;/a&gt;&lt;span&gt;]]&lt;/span&gt;&lt;br /&gt;&lt;</w:t>
      </w:r>
      <w:proofErr w:type="spellStart"/>
      <w:r>
        <w:t>br</w:t>
      </w:r>
      <w:proofErr w:type="spellEnd"/>
      <w:r>
        <w:t xml:space="preserve"> /&gt;&lt;span class="</w:t>
      </w:r>
      <w:proofErr w:type="spellStart"/>
      <w:r>
        <w:t>appleLinks</w:t>
      </w:r>
      <w:proofErr w:type="spellEnd"/>
      <w:r>
        <w:t>"&gt;225 W Washington St Indianapolis, IN 46204&lt;/span&gt;&lt;</w:t>
      </w:r>
      <w:proofErr w:type="spellStart"/>
      <w:r>
        <w:t>br</w:t>
      </w:r>
      <w:proofErr w:type="spellEnd"/>
      <w:r>
        <w:t xml:space="preserve"> /&gt;&lt;</w:t>
      </w:r>
      <w:proofErr w:type="spellStart"/>
      <w:r>
        <w:t>br</w:t>
      </w:r>
      <w:proofErr w:type="spellEnd"/>
      <w:r>
        <w:t xml:space="preserve"> /&gt;&lt;span&gt;Contact </w:t>
      </w:r>
      <w:proofErr w:type="spellStart"/>
      <w:r>
        <w:t>us&amp;nbsp</w:t>
      </w:r>
      <w:proofErr w:type="spellEnd"/>
      <w:r>
        <w:t>;&lt;/span&gt;&lt;a class="</w:t>
      </w:r>
      <w:proofErr w:type="spellStart"/>
      <w:r>
        <w:t>appleLinks</w:t>
      </w:r>
      <w:proofErr w:type="spellEnd"/>
      <w:r>
        <w:t xml:space="preserve">" </w:t>
      </w:r>
      <w:proofErr w:type="spellStart"/>
      <w:r>
        <w:t>href</w:t>
      </w:r>
      <w:proofErr w:type="spellEnd"/>
      <w:r>
        <w:t xml:space="preserve">="http://www.syf.org/contact/"&gt;online&lt;/a&gt;&lt;span&gt;&amp;nbsp;or call us </w:t>
      </w:r>
      <w:proofErr w:type="spellStart"/>
      <w:r>
        <w:t>at&amp;nbsp</w:t>
      </w:r>
      <w:proofErr w:type="spellEnd"/>
      <w:r>
        <w:t>;&lt;/span&gt;&lt;span class="</w:t>
      </w:r>
      <w:proofErr w:type="spellStart"/>
      <w:r>
        <w:t>appleLinks</w:t>
      </w:r>
      <w:proofErr w:type="spellEnd"/>
      <w:r>
        <w:t>"&gt;1-800-509-3676&lt;/span&gt;&lt;span&gt;.&lt;/span&gt;&lt;/td&gt;</w:t>
      </w:r>
    </w:p>
    <w:p w:rsidR="00810A24" w:rsidRDefault="00810A24" w:rsidP="00810A24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810A24" w:rsidRDefault="00810A24" w:rsidP="00810A24">
      <w:r>
        <w:t>&lt;/</w:t>
      </w:r>
      <w:proofErr w:type="spellStart"/>
      <w:r>
        <w:t>tbody</w:t>
      </w:r>
      <w:proofErr w:type="spellEnd"/>
      <w:r>
        <w:t>&gt;</w:t>
      </w:r>
    </w:p>
    <w:p w:rsidR="00810A24" w:rsidRPr="00A7546F" w:rsidRDefault="00810A24" w:rsidP="00810A24">
      <w:r>
        <w:t>&lt;/table&gt;</w:t>
      </w:r>
    </w:p>
    <w:sectPr w:rsidR="00810A24" w:rsidRPr="00A7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6F"/>
    <w:rsid w:val="000849AF"/>
    <w:rsid w:val="00810A24"/>
    <w:rsid w:val="00A7546F"/>
    <w:rsid w:val="00C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1294-59FB-4E79-98F7-43DFEB86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439D37.dotm</Template>
  <TotalTime>0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Property Group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Brannon</dc:creator>
  <cp:keywords/>
  <dc:description/>
  <cp:lastModifiedBy>Scott Brannon</cp:lastModifiedBy>
  <cp:revision>2</cp:revision>
  <dcterms:created xsi:type="dcterms:W3CDTF">2017-08-15T13:50:00Z</dcterms:created>
  <dcterms:modified xsi:type="dcterms:W3CDTF">2017-08-15T13:50:00Z</dcterms:modified>
</cp:coreProperties>
</file>