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33" w:rsidRDefault="00FC544A" w:rsidP="00EA5E33">
      <w:pPr>
        <w:pStyle w:val="Title"/>
      </w:pPr>
      <w:proofErr w:type="spellStart"/>
      <w:r w:rsidRPr="00985AA0">
        <w:t>Convio</w:t>
      </w:r>
      <w:proofErr w:type="spellEnd"/>
      <w:r w:rsidRPr="00985AA0">
        <w:t xml:space="preserve"> Go</w:t>
      </w:r>
      <w:proofErr w:type="gramStart"/>
      <w:r w:rsidRPr="00985AA0">
        <w:t>!</w:t>
      </w:r>
      <w:proofErr w:type="gramEnd"/>
      <w:r w:rsidRPr="00985AA0">
        <w:t xml:space="preserve">™ </w:t>
      </w:r>
      <w:r w:rsidR="008A638E">
        <w:t>ADDITIONAL DONATION FORM</w:t>
      </w:r>
      <w:r w:rsidR="007F4A24">
        <w:t xml:space="preserve"> </w:t>
      </w:r>
      <w:r w:rsidR="00014B87">
        <w:t>GUIDE</w:t>
      </w:r>
      <w:r w:rsidR="00EA5E33">
        <w:t xml:space="preserve"> for American Lung Association</w:t>
      </w:r>
    </w:p>
    <w:p w:rsidR="008A638E" w:rsidRDefault="008A638E" w:rsidP="00FC544A">
      <w:pPr>
        <w:pStyle w:val="Title"/>
        <w:rPr>
          <w:b w:val="0"/>
        </w:rPr>
      </w:pPr>
      <w:r>
        <w:rPr>
          <w:b w:val="0"/>
        </w:rPr>
        <w:br/>
        <w:t xml:space="preserve">Use this guide as one of your monthly submission opportunities to have </w:t>
      </w:r>
      <w:proofErr w:type="spellStart"/>
      <w:r>
        <w:rPr>
          <w:b w:val="0"/>
        </w:rPr>
        <w:t>Convio</w:t>
      </w:r>
      <w:proofErr w:type="spellEnd"/>
      <w:r>
        <w:rPr>
          <w:b w:val="0"/>
        </w:rPr>
        <w:t xml:space="preserve"> produce </w:t>
      </w:r>
    </w:p>
    <w:p w:rsidR="008A638E" w:rsidRPr="008A638E" w:rsidRDefault="008A638E" w:rsidP="00FC544A">
      <w:pPr>
        <w:pStyle w:val="Title"/>
        <w:rPr>
          <w:b w:val="0"/>
        </w:rPr>
      </w:pPr>
      <w:proofErr w:type="gramStart"/>
      <w:r>
        <w:rPr>
          <w:b w:val="0"/>
        </w:rPr>
        <w:t>an</w:t>
      </w:r>
      <w:proofErr w:type="gramEnd"/>
      <w:r>
        <w:rPr>
          <w:b w:val="0"/>
        </w:rPr>
        <w:t xml:space="preserve"> additional donation form for a dedicated fundraising project. </w:t>
      </w:r>
    </w:p>
    <w:p w:rsidR="009D1871" w:rsidRDefault="009D1871">
      <w:pPr>
        <w:pStyle w:val="Title"/>
      </w:pPr>
    </w:p>
    <w:tbl>
      <w:tblPr>
        <w:tblW w:w="11140" w:type="dxa"/>
        <w:tblCellSpacing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1E0"/>
      </w:tblPr>
      <w:tblGrid>
        <w:gridCol w:w="5570"/>
        <w:gridCol w:w="5570"/>
      </w:tblGrid>
      <w:tr w:rsidR="009D1871" w:rsidRPr="005B4903" w:rsidTr="00817A8A">
        <w:trPr>
          <w:trHeight w:val="80"/>
          <w:tblCellSpacing w:w="36" w:type="dxa"/>
        </w:trPr>
        <w:tc>
          <w:tcPr>
            <w:tcW w:w="10996" w:type="dxa"/>
            <w:gridSpan w:val="2"/>
            <w:shd w:val="clear" w:color="auto" w:fill="auto"/>
          </w:tcPr>
          <w:p w:rsidR="009D1871" w:rsidRPr="005B4903" w:rsidRDefault="009D1871" w:rsidP="00EA5E33">
            <w:pPr>
              <w:rPr>
                <w:rFonts w:ascii="Tahoma" w:hAnsi="Tahoma" w:cs="Tahoma"/>
                <w:b/>
                <w:bCs/>
                <w:sz w:val="20"/>
              </w:rPr>
            </w:pPr>
            <w:r w:rsidRPr="005B4903">
              <w:rPr>
                <w:rFonts w:ascii="Tahoma" w:hAnsi="Tahoma" w:cs="Tahoma"/>
                <w:b/>
                <w:bCs/>
                <w:sz w:val="20"/>
              </w:rPr>
              <w:t>C</w:t>
            </w:r>
            <w:r w:rsidR="00EA5E33">
              <w:rPr>
                <w:rFonts w:ascii="Tahoma" w:hAnsi="Tahoma" w:cs="Tahoma"/>
                <w:b/>
                <w:bCs/>
                <w:sz w:val="20"/>
              </w:rPr>
              <w:t>harter</w:t>
            </w:r>
            <w:r w:rsidRPr="005B4903">
              <w:rPr>
                <w:rFonts w:ascii="Tahoma" w:hAnsi="Tahoma" w:cs="Tahoma"/>
                <w:b/>
                <w:bCs/>
                <w:sz w:val="20"/>
              </w:rPr>
              <w:t xml:space="preserve">:  </w:t>
            </w:r>
            <w:r w:rsidRPr="005B4903">
              <w:rPr>
                <w:rFonts w:ascii="Tahoma" w:hAnsi="Tahoma" w:cs="Tahoma"/>
                <w:bCs/>
                <w:sz w:val="20"/>
              </w:rPr>
              <w:t>[</w:t>
            </w:r>
            <w:r w:rsidR="00A051CF" w:rsidRPr="00AC531D">
              <w:rPr>
                <w:rFonts w:ascii="Tahoma" w:hAnsi="Tahoma" w:cs="Tahoma"/>
                <w:bCs/>
                <w:sz w:val="20"/>
              </w:rPr>
              <w:t>your organization’s full name</w:t>
            </w:r>
            <w:r w:rsidRPr="005B4903">
              <w:rPr>
                <w:rFonts w:ascii="Tahoma" w:hAnsi="Tahoma" w:cs="Tahoma"/>
                <w:bCs/>
                <w:sz w:val="20"/>
              </w:rPr>
              <w:t>]</w:t>
            </w:r>
          </w:p>
        </w:tc>
      </w:tr>
      <w:tr w:rsidR="009D1871" w:rsidRPr="005B4903" w:rsidTr="00817A8A">
        <w:trPr>
          <w:trHeight w:val="80"/>
          <w:tblCellSpacing w:w="36" w:type="dxa"/>
        </w:trPr>
        <w:tc>
          <w:tcPr>
            <w:tcW w:w="10996" w:type="dxa"/>
            <w:gridSpan w:val="2"/>
            <w:shd w:val="clear" w:color="auto" w:fill="auto"/>
          </w:tcPr>
          <w:p w:rsidR="009D1871" w:rsidRPr="005B4903" w:rsidRDefault="00EA5E33" w:rsidP="00EA5E33">
            <w:p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Center Name</w:t>
            </w:r>
            <w:r w:rsidR="009D1871" w:rsidRPr="005B4903">
              <w:rPr>
                <w:rFonts w:ascii="Tahoma" w:hAnsi="Tahoma" w:cs="Tahoma"/>
                <w:b/>
                <w:bCs/>
                <w:sz w:val="20"/>
              </w:rPr>
              <w:t xml:space="preserve">:  </w:t>
            </w:r>
            <w:r w:rsidR="009D1871" w:rsidRPr="005B4903">
              <w:rPr>
                <w:rFonts w:ascii="Tahoma" w:hAnsi="Tahoma" w:cs="Tahoma"/>
                <w:bCs/>
                <w:sz w:val="20"/>
              </w:rPr>
              <w:t>[</w:t>
            </w:r>
            <w:r w:rsidR="00A051CF" w:rsidRPr="00AC531D">
              <w:rPr>
                <w:rFonts w:ascii="Tahoma" w:hAnsi="Tahoma" w:cs="Tahoma"/>
                <w:bCs/>
                <w:sz w:val="20"/>
              </w:rPr>
              <w:t xml:space="preserve">your </w:t>
            </w:r>
            <w:proofErr w:type="spellStart"/>
            <w:r w:rsidR="00A051CF" w:rsidRPr="00AC531D">
              <w:rPr>
                <w:rFonts w:ascii="Tahoma" w:hAnsi="Tahoma" w:cs="Tahoma"/>
                <w:bCs/>
                <w:sz w:val="20"/>
              </w:rPr>
              <w:t>Convio</w:t>
            </w:r>
            <w:proofErr w:type="spellEnd"/>
            <w:r w:rsidR="00A051CF" w:rsidRPr="00AC531D">
              <w:rPr>
                <w:rFonts w:ascii="Tahoma" w:hAnsi="Tahoma" w:cs="Tahoma"/>
                <w:bCs/>
                <w:sz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</w:rPr>
              <w:t>center name</w:t>
            </w:r>
            <w:r w:rsidR="009D1871" w:rsidRPr="005B4903">
              <w:rPr>
                <w:rFonts w:ascii="Tahoma" w:hAnsi="Tahoma" w:cs="Tahoma"/>
                <w:bCs/>
                <w:sz w:val="20"/>
              </w:rPr>
              <w:t>]</w:t>
            </w:r>
          </w:p>
        </w:tc>
      </w:tr>
      <w:tr w:rsidR="005D25BF" w:rsidRPr="005B4903" w:rsidTr="00700E07">
        <w:trPr>
          <w:trHeight w:val="60"/>
          <w:tblCellSpacing w:w="36" w:type="dxa"/>
        </w:trPr>
        <w:tc>
          <w:tcPr>
            <w:tcW w:w="5462" w:type="dxa"/>
            <w:shd w:val="clear" w:color="auto" w:fill="D9D9D9" w:themeFill="background1" w:themeFillShade="D9"/>
          </w:tcPr>
          <w:p w:rsidR="005D25BF" w:rsidRDefault="005D25BF" w:rsidP="005D25BF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Fundraising Campaign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</w:rPr>
              <w:t xml:space="preserve">Title </w:t>
            </w:r>
            <w:r w:rsidRPr="005B4903">
              <w:rPr>
                <w:rFonts w:ascii="Tahoma" w:hAnsi="Tahoma" w:cs="Tahoma"/>
                <w:b/>
                <w:bCs/>
                <w:sz w:val="20"/>
              </w:rPr>
              <w:t>:</w:t>
            </w:r>
            <w:proofErr w:type="gramEnd"/>
            <w:r w:rsidRPr="005B4903">
              <w:rPr>
                <w:rFonts w:ascii="Tahoma" w:hAnsi="Tahoma" w:cs="Tahoma"/>
                <w:b/>
                <w:bCs/>
                <w:sz w:val="20"/>
              </w:rPr>
              <w:t xml:space="preserve">  </w:t>
            </w:r>
            <w:r w:rsidRPr="007150FB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(HINT: </w:t>
            </w: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>If you require a new fundraising campaign, please indicate that here. If a campaign already exists and you just require a donation form to be added to the existing campaign, please indicate the existing title here.)</w:t>
            </w:r>
          </w:p>
        </w:tc>
        <w:tc>
          <w:tcPr>
            <w:tcW w:w="5462" w:type="dxa"/>
            <w:shd w:val="clear" w:color="auto" w:fill="auto"/>
          </w:tcPr>
          <w:p w:rsidR="005D25BF" w:rsidRDefault="005D25BF" w:rsidP="00A051CF">
            <w:p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[ ] Yes, this is a brand new fundraising campaign.</w:t>
            </w:r>
          </w:p>
          <w:p w:rsidR="005D25BF" w:rsidRDefault="005D25BF" w:rsidP="00A051CF">
            <w:pPr>
              <w:rPr>
                <w:rFonts w:ascii="Tahoma" w:hAnsi="Tahoma" w:cs="Tahoma"/>
                <w:bCs/>
                <w:sz w:val="20"/>
              </w:rPr>
            </w:pPr>
          </w:p>
          <w:p w:rsidR="005D25BF" w:rsidRPr="005D25BF" w:rsidRDefault="005D25BF" w:rsidP="005D25BF">
            <w:p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[ ] A fundraising campaign already exists. I only need a donation form. The campaign is titled: [Enter Campaign Title here]</w:t>
            </w:r>
          </w:p>
        </w:tc>
      </w:tr>
      <w:tr w:rsidR="005D25BF" w:rsidRPr="005B4903" w:rsidTr="00700E07">
        <w:trPr>
          <w:trHeight w:val="60"/>
          <w:tblCellSpacing w:w="36" w:type="dxa"/>
        </w:trPr>
        <w:tc>
          <w:tcPr>
            <w:tcW w:w="5462" w:type="dxa"/>
            <w:shd w:val="clear" w:color="auto" w:fill="D9D9D9" w:themeFill="background1" w:themeFillShade="D9"/>
          </w:tcPr>
          <w:p w:rsidR="005D25BF" w:rsidRDefault="005D25BF" w:rsidP="00C0011C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Donation form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</w:rPr>
              <w:t xml:space="preserve">type </w:t>
            </w:r>
            <w:r w:rsidRPr="005B4903">
              <w:rPr>
                <w:rFonts w:ascii="Tahoma" w:hAnsi="Tahoma" w:cs="Tahoma"/>
                <w:b/>
                <w:bCs/>
                <w:sz w:val="20"/>
              </w:rPr>
              <w:t>:</w:t>
            </w:r>
            <w:proofErr w:type="gramEnd"/>
            <w:r w:rsidRPr="005B4903">
              <w:rPr>
                <w:rFonts w:ascii="Tahoma" w:hAnsi="Tahoma" w:cs="Tahoma"/>
                <w:b/>
                <w:bCs/>
                <w:sz w:val="20"/>
              </w:rPr>
              <w:t xml:space="preserve">  </w:t>
            </w:r>
            <w:r w:rsidRPr="007150FB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(HINT: </w:t>
            </w: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>Select the type of form you require. K</w:t>
            </w:r>
            <w:r w:rsidR="00C0011C">
              <w:rPr>
                <w:rFonts w:ascii="Tahoma" w:hAnsi="Tahoma" w:cs="Tahoma"/>
                <w:bCs/>
                <w:i/>
                <w:sz w:val="16"/>
                <w:szCs w:val="16"/>
              </w:rPr>
              <w:t>eep in mind that some form types require additional content and/or imagery from you. Be sure to read the individual form requirements below.)</w:t>
            </w:r>
          </w:p>
        </w:tc>
        <w:tc>
          <w:tcPr>
            <w:tcW w:w="5462" w:type="dxa"/>
            <w:shd w:val="clear" w:color="auto" w:fill="auto"/>
          </w:tcPr>
          <w:p w:rsidR="005D25BF" w:rsidRDefault="005D25BF" w:rsidP="005D25BF">
            <w:pPr>
              <w:rPr>
                <w:rFonts w:ascii="Tahoma" w:hAnsi="Tahoma" w:cs="Tahoma"/>
                <w:bCs/>
                <w:sz w:val="20"/>
              </w:rPr>
            </w:pPr>
          </w:p>
          <w:p w:rsidR="005D25BF" w:rsidRDefault="005D25BF" w:rsidP="005D25BF">
            <w:p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[ ] Standard donation form with monthly giving option</w:t>
            </w:r>
          </w:p>
          <w:p w:rsidR="00C0011C" w:rsidRDefault="00C0011C" w:rsidP="005D25BF">
            <w:pPr>
              <w:rPr>
                <w:rFonts w:ascii="Tahoma" w:hAnsi="Tahoma" w:cs="Tahoma"/>
                <w:bCs/>
                <w:sz w:val="20"/>
              </w:rPr>
            </w:pPr>
          </w:p>
          <w:p w:rsidR="00C0011C" w:rsidRDefault="00C0011C" w:rsidP="00C0011C">
            <w:p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[ ] Standard donation form </w:t>
            </w:r>
            <w:r w:rsidRPr="00C0011C">
              <w:rPr>
                <w:rFonts w:ascii="Tahoma" w:hAnsi="Tahoma" w:cs="Tahoma"/>
                <w:bCs/>
                <w:i/>
                <w:sz w:val="20"/>
              </w:rPr>
              <w:t>without</w:t>
            </w:r>
            <w:r>
              <w:rPr>
                <w:rFonts w:ascii="Tahoma" w:hAnsi="Tahoma" w:cs="Tahoma"/>
                <w:bCs/>
                <w:sz w:val="20"/>
              </w:rPr>
              <w:t xml:space="preserve"> monthly giving option</w:t>
            </w:r>
          </w:p>
          <w:p w:rsidR="005D25BF" w:rsidRDefault="005D25BF" w:rsidP="005D25BF">
            <w:pPr>
              <w:rPr>
                <w:rFonts w:ascii="Tahoma" w:hAnsi="Tahoma" w:cs="Tahoma"/>
                <w:bCs/>
                <w:sz w:val="20"/>
              </w:rPr>
            </w:pPr>
          </w:p>
          <w:p w:rsidR="005D25BF" w:rsidRDefault="005D25BF" w:rsidP="005D25BF">
            <w:p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[ ] Dedicated honor/memorial form</w:t>
            </w:r>
          </w:p>
          <w:p w:rsidR="005D25BF" w:rsidRDefault="005D25BF" w:rsidP="00EF371E">
            <w:pPr>
              <w:rPr>
                <w:rFonts w:ascii="Tahoma" w:hAnsi="Tahoma" w:cs="Tahoma"/>
                <w:bCs/>
                <w:sz w:val="20"/>
              </w:rPr>
            </w:pPr>
          </w:p>
          <w:p w:rsidR="005D25BF" w:rsidRDefault="005D25BF" w:rsidP="005D25BF">
            <w:p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[ ] Dedicated honor/memorial form with one donation </w:t>
            </w:r>
            <w:proofErr w:type="spellStart"/>
            <w:r>
              <w:rPr>
                <w:rFonts w:ascii="Tahoma" w:hAnsi="Tahoma" w:cs="Tahoma"/>
                <w:bCs/>
                <w:sz w:val="20"/>
              </w:rPr>
              <w:t>eCard</w:t>
            </w:r>
            <w:proofErr w:type="spellEnd"/>
            <w:r>
              <w:rPr>
                <w:rFonts w:ascii="Tahoma" w:hAnsi="Tahoma" w:cs="Tahoma"/>
                <w:bCs/>
                <w:sz w:val="20"/>
              </w:rPr>
              <w:t xml:space="preserve"> stationery</w:t>
            </w:r>
          </w:p>
          <w:p w:rsidR="005D25BF" w:rsidRDefault="005D25BF" w:rsidP="005D25BF">
            <w:pPr>
              <w:rPr>
                <w:rFonts w:ascii="Tahoma" w:hAnsi="Tahoma" w:cs="Tahoma"/>
                <w:bCs/>
                <w:sz w:val="20"/>
              </w:rPr>
            </w:pPr>
          </w:p>
          <w:p w:rsidR="005D25BF" w:rsidRDefault="005D25BF" w:rsidP="005D25BF">
            <w:p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[ ] Dedicated monthly giving form</w:t>
            </w:r>
          </w:p>
          <w:p w:rsidR="005D25BF" w:rsidRDefault="005D25BF" w:rsidP="005D25BF">
            <w:pPr>
              <w:rPr>
                <w:rFonts w:ascii="Tahoma" w:hAnsi="Tahoma" w:cs="Tahoma"/>
                <w:bCs/>
                <w:sz w:val="20"/>
              </w:rPr>
            </w:pPr>
          </w:p>
          <w:p w:rsidR="005D25BF" w:rsidRDefault="005D25BF" w:rsidP="005D25BF">
            <w:p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[ ] </w:t>
            </w:r>
            <w:r w:rsidR="008A638E">
              <w:rPr>
                <w:rFonts w:ascii="Tahoma" w:hAnsi="Tahoma" w:cs="Tahoma"/>
                <w:bCs/>
                <w:sz w:val="20"/>
              </w:rPr>
              <w:t>Simple e</w:t>
            </w:r>
            <w:r>
              <w:rPr>
                <w:rFonts w:ascii="Tahoma" w:hAnsi="Tahoma" w:cs="Tahoma"/>
                <w:bCs/>
                <w:sz w:val="20"/>
              </w:rPr>
              <w:t xml:space="preserve">vent </w:t>
            </w:r>
            <w:r w:rsidR="008A638E">
              <w:rPr>
                <w:rFonts w:ascii="Tahoma" w:hAnsi="Tahoma" w:cs="Tahoma"/>
                <w:bCs/>
                <w:sz w:val="20"/>
              </w:rPr>
              <w:t xml:space="preserve">ticket purchasing </w:t>
            </w:r>
            <w:r>
              <w:rPr>
                <w:rFonts w:ascii="Tahoma" w:hAnsi="Tahoma" w:cs="Tahoma"/>
                <w:bCs/>
                <w:sz w:val="20"/>
              </w:rPr>
              <w:t>form</w:t>
            </w:r>
          </w:p>
          <w:p w:rsidR="005D25BF" w:rsidRPr="005D25BF" w:rsidRDefault="005D25BF" w:rsidP="005D25BF">
            <w:pPr>
              <w:rPr>
                <w:rFonts w:ascii="Tahoma" w:hAnsi="Tahoma" w:cs="Tahoma"/>
                <w:bCs/>
                <w:sz w:val="20"/>
              </w:rPr>
            </w:pPr>
          </w:p>
        </w:tc>
      </w:tr>
      <w:tr w:rsidR="00C0011C" w:rsidRPr="005B4903" w:rsidTr="00EF371E">
        <w:trPr>
          <w:trHeight w:val="120"/>
          <w:tblCellSpacing w:w="36" w:type="dxa"/>
        </w:trPr>
        <w:tc>
          <w:tcPr>
            <w:tcW w:w="10996" w:type="dxa"/>
            <w:gridSpan w:val="2"/>
            <w:shd w:val="clear" w:color="auto" w:fill="auto"/>
          </w:tcPr>
          <w:p w:rsidR="00C0011C" w:rsidRPr="005B4903" w:rsidRDefault="00C0011C" w:rsidP="00EF371E">
            <w:pPr>
              <w:rPr>
                <w:rFonts w:ascii="Tahoma" w:hAnsi="Tahoma" w:cs="Tahoma"/>
                <w:bCs/>
                <w:sz w:val="20"/>
              </w:rPr>
            </w:pPr>
            <w:r w:rsidRPr="005B4903">
              <w:rPr>
                <w:rFonts w:ascii="Tahoma" w:hAnsi="Tahoma" w:cs="Tahoma"/>
                <w:b/>
                <w:bCs/>
                <w:sz w:val="20"/>
              </w:rPr>
              <w:t xml:space="preserve">Large gift notification email address:  </w:t>
            </w:r>
            <w:r w:rsidRPr="005B4903">
              <w:rPr>
                <w:rFonts w:ascii="Tahoma" w:hAnsi="Tahoma" w:cs="Tahoma"/>
                <w:bCs/>
                <w:sz w:val="20"/>
              </w:rPr>
              <w:t>[</w:t>
            </w:r>
            <w:r>
              <w:rPr>
                <w:rFonts w:ascii="Tahoma" w:hAnsi="Tahoma" w:cs="Tahoma"/>
                <w:bCs/>
                <w:sz w:val="20"/>
              </w:rPr>
              <w:t xml:space="preserve">one or more </w:t>
            </w:r>
            <w:r w:rsidRPr="005B4903">
              <w:rPr>
                <w:rFonts w:ascii="Tahoma" w:hAnsi="Tahoma" w:cs="Tahoma"/>
                <w:bCs/>
                <w:sz w:val="20"/>
              </w:rPr>
              <w:t>email address</w:t>
            </w:r>
            <w:r>
              <w:rPr>
                <w:rFonts w:ascii="Tahoma" w:hAnsi="Tahoma" w:cs="Tahoma"/>
                <w:bCs/>
                <w:sz w:val="20"/>
              </w:rPr>
              <w:t>es</w:t>
            </w:r>
            <w:r w:rsidRPr="005B4903">
              <w:rPr>
                <w:rFonts w:ascii="Tahoma" w:hAnsi="Tahoma" w:cs="Tahoma"/>
                <w:bCs/>
                <w:sz w:val="20"/>
              </w:rPr>
              <w:t xml:space="preserve"> for gift notification]</w:t>
            </w:r>
          </w:p>
        </w:tc>
      </w:tr>
      <w:tr w:rsidR="00C0011C" w:rsidRPr="005B4903" w:rsidTr="00EF371E">
        <w:trPr>
          <w:trHeight w:val="120"/>
          <w:tblCellSpacing w:w="36" w:type="dxa"/>
        </w:trPr>
        <w:tc>
          <w:tcPr>
            <w:tcW w:w="10996" w:type="dxa"/>
            <w:gridSpan w:val="2"/>
            <w:shd w:val="clear" w:color="auto" w:fill="auto"/>
          </w:tcPr>
          <w:p w:rsidR="00C0011C" w:rsidRDefault="00C0011C" w:rsidP="00EF371E">
            <w:pPr>
              <w:rPr>
                <w:rFonts w:ascii="Tahoma" w:hAnsi="Tahoma" w:cs="Tahoma"/>
                <w:bCs/>
                <w:sz w:val="20"/>
              </w:rPr>
            </w:pPr>
            <w:r w:rsidRPr="005B4903">
              <w:rPr>
                <w:rFonts w:ascii="Tahoma" w:hAnsi="Tahoma" w:cs="Tahoma"/>
                <w:b/>
                <w:bCs/>
                <w:sz w:val="20"/>
              </w:rPr>
              <w:t xml:space="preserve">Large gift notification amount: </w:t>
            </w:r>
            <w:r w:rsidRPr="005B4903">
              <w:rPr>
                <w:rFonts w:ascii="Tahoma" w:hAnsi="Tahoma" w:cs="Tahoma"/>
                <w:bCs/>
                <w:sz w:val="20"/>
              </w:rPr>
              <w:t>[large gift amount for notification]</w:t>
            </w:r>
          </w:p>
          <w:p w:rsidR="00C0011C" w:rsidRPr="005B4903" w:rsidRDefault="00C0011C" w:rsidP="00EF371E">
            <w:pPr>
              <w:rPr>
                <w:rFonts w:ascii="Tahoma" w:hAnsi="Tahoma" w:cs="Tahoma"/>
                <w:b/>
                <w:bCs/>
                <w:sz w:val="20"/>
              </w:rPr>
            </w:pPr>
            <w:r w:rsidRPr="007150FB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(HINT: </w:t>
            </w: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>If you would liked to be notified by email of all online gifts, make this the same amount as your minimum donation amount</w:t>
            </w:r>
            <w:r w:rsidRPr="007150FB">
              <w:rPr>
                <w:rFonts w:ascii="Tahoma" w:hAnsi="Tahoma" w:cs="Tahoma"/>
                <w:bCs/>
                <w:i/>
                <w:sz w:val="16"/>
                <w:szCs w:val="16"/>
              </w:rPr>
              <w:t>)</w:t>
            </w:r>
          </w:p>
        </w:tc>
      </w:tr>
      <w:tr w:rsidR="00A051CF" w:rsidRPr="005B4903" w:rsidTr="00817A8A">
        <w:trPr>
          <w:trHeight w:val="120"/>
          <w:tblCellSpacing w:w="36" w:type="dxa"/>
        </w:trPr>
        <w:tc>
          <w:tcPr>
            <w:tcW w:w="10996" w:type="dxa"/>
            <w:gridSpan w:val="2"/>
            <w:shd w:val="clear" w:color="auto" w:fill="000000"/>
          </w:tcPr>
          <w:p w:rsidR="00A051CF" w:rsidRPr="00F85809" w:rsidRDefault="00A051CF" w:rsidP="00817A8A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SUBMISSION INSTRUCTIONS</w:t>
            </w:r>
            <w:r w:rsidRPr="00F85809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</w:p>
        </w:tc>
      </w:tr>
      <w:tr w:rsidR="00A051CF" w:rsidRPr="005B4903" w:rsidTr="00817A8A">
        <w:trPr>
          <w:trHeight w:val="120"/>
          <w:tblCellSpacing w:w="36" w:type="dxa"/>
        </w:trPr>
        <w:tc>
          <w:tcPr>
            <w:tcW w:w="10996" w:type="dxa"/>
            <w:gridSpan w:val="2"/>
            <w:shd w:val="clear" w:color="auto" w:fill="B6DDE8"/>
          </w:tcPr>
          <w:p w:rsidR="00A051CF" w:rsidRDefault="00A051CF" w:rsidP="00A051CF">
            <w:pPr>
              <w:rPr>
                <w:rFonts w:ascii="Tahoma" w:hAnsi="Tahoma" w:cs="Tahoma"/>
                <w:bCs/>
                <w:sz w:val="20"/>
              </w:rPr>
            </w:pPr>
            <w:r w:rsidRPr="00F85809">
              <w:rPr>
                <w:rFonts w:ascii="Tahoma" w:hAnsi="Tahoma" w:cs="Tahoma"/>
                <w:bCs/>
                <w:sz w:val="20"/>
              </w:rPr>
              <w:t xml:space="preserve">Send this completed form to </w:t>
            </w:r>
            <w:hyperlink r:id="rId7" w:history="1">
              <w:r w:rsidRPr="00F85809">
                <w:rPr>
                  <w:rStyle w:val="Hyperlink"/>
                  <w:rFonts w:ascii="Tahoma" w:hAnsi="Tahoma" w:cs="Tahoma"/>
                  <w:bCs/>
                  <w:sz w:val="20"/>
                </w:rPr>
                <w:t>getready@convio.com</w:t>
              </w:r>
            </w:hyperlink>
            <w:r w:rsidRPr="00F85809">
              <w:rPr>
                <w:rFonts w:ascii="Tahoma" w:hAnsi="Tahoma" w:cs="Tahoma"/>
                <w:bCs/>
                <w:sz w:val="20"/>
              </w:rPr>
              <w:t xml:space="preserve">.  </w:t>
            </w:r>
          </w:p>
          <w:p w:rsidR="00A051CF" w:rsidRDefault="00A051CF" w:rsidP="00A051CF">
            <w:pPr>
              <w:rPr>
                <w:rFonts w:ascii="Tahoma" w:hAnsi="Tahoma" w:cs="Tahoma"/>
                <w:bCs/>
                <w:sz w:val="20"/>
              </w:rPr>
            </w:pPr>
          </w:p>
          <w:p w:rsidR="00A051CF" w:rsidRDefault="00A051CF" w:rsidP="00A051CF">
            <w:pPr>
              <w:rPr>
                <w:rFonts w:ascii="Tahoma" w:hAnsi="Tahoma" w:cs="Tahoma"/>
                <w:bCs/>
                <w:sz w:val="20"/>
              </w:rPr>
            </w:pPr>
            <w:r w:rsidRPr="00F85809">
              <w:rPr>
                <w:rFonts w:ascii="Tahoma" w:hAnsi="Tahoma" w:cs="Tahoma"/>
                <w:bCs/>
                <w:sz w:val="20"/>
              </w:rPr>
              <w:t>You should receive a confirmation of your submission within one business day.  If you</w:t>
            </w:r>
            <w:r>
              <w:rPr>
                <w:rFonts w:ascii="Tahoma" w:hAnsi="Tahoma" w:cs="Tahoma"/>
                <w:bCs/>
                <w:sz w:val="20"/>
              </w:rPr>
              <w:t xml:space="preserve"> do not receive a confirmation, </w:t>
            </w:r>
            <w:r w:rsidRPr="00F85809">
              <w:rPr>
                <w:rFonts w:ascii="Tahoma" w:hAnsi="Tahoma" w:cs="Tahoma"/>
                <w:bCs/>
                <w:sz w:val="20"/>
              </w:rPr>
              <w:t xml:space="preserve">please </w:t>
            </w:r>
            <w:r>
              <w:rPr>
                <w:rFonts w:ascii="Tahoma" w:hAnsi="Tahoma" w:cs="Tahoma"/>
                <w:bCs/>
                <w:sz w:val="20"/>
              </w:rPr>
              <w:t>check in with us</w:t>
            </w:r>
            <w:r w:rsidRPr="00F85809">
              <w:rPr>
                <w:rFonts w:ascii="Tahoma" w:hAnsi="Tahoma" w:cs="Tahoma"/>
                <w:bCs/>
                <w:sz w:val="20"/>
              </w:rPr>
              <w:t xml:space="preserve">.  </w:t>
            </w:r>
            <w:r>
              <w:rPr>
                <w:rFonts w:ascii="Tahoma" w:hAnsi="Tahoma" w:cs="Tahoma"/>
                <w:bCs/>
                <w:sz w:val="20"/>
              </w:rPr>
              <w:t>You should receive a test message that contains your content within five business days.</w:t>
            </w:r>
          </w:p>
          <w:p w:rsidR="00A051CF" w:rsidRDefault="00A051CF" w:rsidP="00A051CF">
            <w:pPr>
              <w:rPr>
                <w:rFonts w:ascii="Tahoma" w:hAnsi="Tahoma" w:cs="Tahoma"/>
                <w:bCs/>
                <w:sz w:val="20"/>
              </w:rPr>
            </w:pPr>
          </w:p>
          <w:p w:rsidR="00A051CF" w:rsidRDefault="00A051CF" w:rsidP="00A051CF">
            <w:pPr>
              <w:rPr>
                <w:rFonts w:ascii="Tahoma" w:hAnsi="Tahoma" w:cs="Tahoma"/>
                <w:bCs/>
                <w:sz w:val="20"/>
              </w:rPr>
            </w:pPr>
            <w:r w:rsidRPr="00F85809">
              <w:rPr>
                <w:rFonts w:ascii="Tahoma" w:hAnsi="Tahoma" w:cs="Tahoma"/>
                <w:bCs/>
                <w:sz w:val="20"/>
              </w:rPr>
              <w:t xml:space="preserve">Your subject line should contain your organization’s </w:t>
            </w:r>
            <w:proofErr w:type="spellStart"/>
            <w:r w:rsidRPr="00F85809">
              <w:rPr>
                <w:rFonts w:ascii="Tahoma" w:hAnsi="Tahoma" w:cs="Tahoma"/>
                <w:bCs/>
                <w:sz w:val="20"/>
              </w:rPr>
              <w:t>Convio</w:t>
            </w:r>
            <w:proofErr w:type="spellEnd"/>
            <w:r w:rsidRPr="00F85809">
              <w:rPr>
                <w:rFonts w:ascii="Tahoma" w:hAnsi="Tahoma" w:cs="Tahoma"/>
                <w:bCs/>
                <w:sz w:val="20"/>
              </w:rPr>
              <w:t xml:space="preserve"> short name, the word “</w:t>
            </w:r>
            <w:r w:rsidR="008A638E">
              <w:rPr>
                <w:rFonts w:ascii="Tahoma" w:hAnsi="Tahoma" w:cs="Tahoma"/>
                <w:bCs/>
                <w:sz w:val="20"/>
              </w:rPr>
              <w:t>Additional Donation Form Guide</w:t>
            </w:r>
            <w:r>
              <w:rPr>
                <w:rFonts w:ascii="Tahoma" w:hAnsi="Tahoma" w:cs="Tahoma"/>
                <w:bCs/>
                <w:sz w:val="20"/>
              </w:rPr>
              <w:t>”</w:t>
            </w:r>
            <w:r w:rsidRPr="00F85809">
              <w:rPr>
                <w:rFonts w:ascii="Tahoma" w:hAnsi="Tahoma" w:cs="Tahoma"/>
                <w:bCs/>
                <w:sz w:val="20"/>
              </w:rPr>
              <w:t xml:space="preserve">, and your content submission </w:t>
            </w:r>
            <w:r>
              <w:rPr>
                <w:rFonts w:ascii="Tahoma" w:hAnsi="Tahoma" w:cs="Tahoma"/>
                <w:bCs/>
                <w:sz w:val="20"/>
              </w:rPr>
              <w:t>date</w:t>
            </w:r>
            <w:r w:rsidRPr="00F85809">
              <w:rPr>
                <w:rFonts w:ascii="Tahoma" w:hAnsi="Tahoma" w:cs="Tahoma"/>
                <w:bCs/>
                <w:sz w:val="20"/>
              </w:rPr>
              <w:t xml:space="preserve">.  For example:  </w:t>
            </w:r>
            <w:r>
              <w:rPr>
                <w:rFonts w:ascii="Tahoma" w:hAnsi="Tahoma" w:cs="Tahoma"/>
                <w:bCs/>
                <w:sz w:val="20"/>
              </w:rPr>
              <w:t>AHS</w:t>
            </w:r>
            <w:r w:rsidRPr="00F85809">
              <w:rPr>
                <w:rFonts w:ascii="Tahoma" w:hAnsi="Tahoma" w:cs="Tahoma"/>
                <w:bCs/>
                <w:sz w:val="20"/>
              </w:rPr>
              <w:t xml:space="preserve"> – </w:t>
            </w:r>
            <w:r w:rsidR="008A638E">
              <w:rPr>
                <w:rFonts w:ascii="Tahoma" w:hAnsi="Tahoma" w:cs="Tahoma"/>
                <w:bCs/>
                <w:sz w:val="20"/>
              </w:rPr>
              <w:t>Additional Donation Form</w:t>
            </w:r>
            <w:r>
              <w:rPr>
                <w:rFonts w:ascii="Tahoma" w:hAnsi="Tahoma" w:cs="Tahoma"/>
                <w:bCs/>
                <w:sz w:val="20"/>
              </w:rPr>
              <w:t xml:space="preserve"> Guide</w:t>
            </w:r>
            <w:r w:rsidRPr="00F85809">
              <w:rPr>
                <w:rFonts w:ascii="Tahoma" w:hAnsi="Tahoma" w:cs="Tahoma"/>
                <w:bCs/>
                <w:sz w:val="20"/>
              </w:rPr>
              <w:t xml:space="preserve"> – </w:t>
            </w:r>
            <w:r w:rsidR="00050D00">
              <w:rPr>
                <w:rFonts w:ascii="Tahoma" w:hAnsi="Tahoma" w:cs="Tahoma"/>
                <w:bCs/>
                <w:sz w:val="20"/>
              </w:rPr>
              <w:fldChar w:fldCharType="begin"/>
            </w:r>
            <w:r>
              <w:rPr>
                <w:rFonts w:ascii="Tahoma" w:hAnsi="Tahoma" w:cs="Tahoma"/>
                <w:bCs/>
                <w:sz w:val="20"/>
              </w:rPr>
              <w:instrText xml:space="preserve"> DATE \@ "M/d/yyyy" </w:instrText>
            </w:r>
            <w:r w:rsidR="00050D00">
              <w:rPr>
                <w:rFonts w:ascii="Tahoma" w:hAnsi="Tahoma" w:cs="Tahoma"/>
                <w:bCs/>
                <w:sz w:val="20"/>
              </w:rPr>
              <w:fldChar w:fldCharType="separate"/>
            </w:r>
            <w:r w:rsidR="00EA5E33">
              <w:rPr>
                <w:rFonts w:ascii="Tahoma" w:hAnsi="Tahoma" w:cs="Tahoma"/>
                <w:bCs/>
                <w:noProof/>
                <w:sz w:val="20"/>
              </w:rPr>
              <w:t>2/17/2012</w:t>
            </w:r>
            <w:r w:rsidR="00050D00">
              <w:rPr>
                <w:rFonts w:ascii="Tahoma" w:hAnsi="Tahoma" w:cs="Tahoma"/>
                <w:bCs/>
                <w:sz w:val="20"/>
              </w:rPr>
              <w:fldChar w:fldCharType="end"/>
            </w:r>
            <w:r w:rsidRPr="00F85809">
              <w:rPr>
                <w:rFonts w:ascii="Tahoma" w:hAnsi="Tahoma" w:cs="Tahoma"/>
                <w:bCs/>
                <w:sz w:val="20"/>
              </w:rPr>
              <w:t xml:space="preserve">.  If you submit your content multiple times prior to </w:t>
            </w:r>
            <w:r>
              <w:rPr>
                <w:rFonts w:ascii="Tahoma" w:hAnsi="Tahoma" w:cs="Tahoma"/>
                <w:bCs/>
                <w:sz w:val="20"/>
              </w:rPr>
              <w:t>a</w:t>
            </w:r>
            <w:r w:rsidRPr="00F85809">
              <w:rPr>
                <w:rFonts w:ascii="Tahoma" w:hAnsi="Tahoma" w:cs="Tahoma"/>
                <w:bCs/>
                <w:sz w:val="20"/>
              </w:rPr>
              <w:t xml:space="preserve"> deadline, all but your most recent submission will be ignored.  </w:t>
            </w:r>
          </w:p>
          <w:p w:rsidR="00A051CF" w:rsidRDefault="00A051CF" w:rsidP="00A051CF">
            <w:pPr>
              <w:rPr>
                <w:rFonts w:ascii="Tahoma" w:hAnsi="Tahoma" w:cs="Tahoma"/>
                <w:bCs/>
                <w:sz w:val="20"/>
              </w:rPr>
            </w:pPr>
          </w:p>
          <w:p w:rsidR="00A051CF" w:rsidRDefault="00A051CF" w:rsidP="00A051CF">
            <w:pPr>
              <w:rPr>
                <w:rFonts w:ascii="Tahoma" w:hAnsi="Tahoma" w:cs="Tahoma"/>
                <w:b/>
                <w:bCs/>
                <w:sz w:val="20"/>
              </w:rPr>
            </w:pPr>
            <w:r w:rsidRPr="00F85809">
              <w:rPr>
                <w:rFonts w:ascii="Tahoma" w:hAnsi="Tahoma" w:cs="Tahoma"/>
                <w:b/>
                <w:bCs/>
                <w:color w:val="FF0000"/>
                <w:sz w:val="20"/>
              </w:rPr>
              <w:t xml:space="preserve">Please note that if you miss your submission deadline, submit an incomplete document, or if the subject line of your email submission 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>is not clear</w:t>
            </w:r>
            <w:r w:rsidRPr="00F85809">
              <w:rPr>
                <w:rFonts w:ascii="Tahoma" w:hAnsi="Tahoma" w:cs="Tahoma"/>
                <w:b/>
                <w:bCs/>
                <w:color w:val="FF0000"/>
                <w:sz w:val="20"/>
              </w:rPr>
              <w:t>, pro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</w:rPr>
              <w:t xml:space="preserve">duction </w:t>
            </w:r>
            <w:r w:rsidRPr="00F85809">
              <w:rPr>
                <w:rFonts w:ascii="Tahoma" w:hAnsi="Tahoma" w:cs="Tahoma"/>
                <w:b/>
                <w:bCs/>
                <w:color w:val="FF0000"/>
                <w:sz w:val="20"/>
              </w:rPr>
              <w:t>could be delayed or canceled.</w:t>
            </w:r>
          </w:p>
        </w:tc>
      </w:tr>
    </w:tbl>
    <w:p w:rsidR="00C31AE8" w:rsidRDefault="00C31AE8"/>
    <w:p w:rsidR="00B53968" w:rsidRDefault="00C31AE8">
      <w:r>
        <w:br w:type="page"/>
      </w:r>
    </w:p>
    <w:tbl>
      <w:tblPr>
        <w:tblW w:w="10931" w:type="dxa"/>
        <w:tblCellSpacing w:w="3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/>
      </w:tblPr>
      <w:tblGrid>
        <w:gridCol w:w="10931"/>
      </w:tblGrid>
      <w:tr w:rsidR="00C31AE8" w:rsidRPr="005B4903" w:rsidTr="00007AE6">
        <w:trPr>
          <w:tblCellSpacing w:w="36" w:type="dxa"/>
        </w:trPr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31AE8" w:rsidRPr="00817A8A" w:rsidRDefault="000C4C1C" w:rsidP="00C31AE8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lastRenderedPageBreak/>
              <w:t>ONLINE GIVING BEST PRACTICES</w:t>
            </w:r>
          </w:p>
        </w:tc>
      </w:tr>
      <w:tr w:rsidR="00C31AE8" w:rsidRPr="005B4903" w:rsidTr="00007AE6">
        <w:trPr>
          <w:tblCellSpacing w:w="36" w:type="dxa"/>
        </w:trPr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C31AE8" w:rsidRDefault="00D824BB" w:rsidP="00C31AE8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Your</w:t>
            </w:r>
            <w:r w:rsidR="00C31AE8">
              <w:rPr>
                <w:b w:val="0"/>
              </w:rPr>
              <w:t xml:space="preserve"> </w:t>
            </w:r>
            <w:r w:rsidR="00C31AE8">
              <w:t xml:space="preserve">Online </w:t>
            </w:r>
            <w:proofErr w:type="gramStart"/>
            <w:r w:rsidR="00C31AE8">
              <w:t>Giving</w:t>
            </w:r>
            <w:proofErr w:type="gramEnd"/>
            <w:r w:rsidR="00C31AE8">
              <w:t xml:space="preserve"> donation form</w:t>
            </w:r>
            <w:r w:rsidR="00C31AE8">
              <w:rPr>
                <w:b w:val="0"/>
              </w:rPr>
              <w:t xml:space="preserve"> will be a </w:t>
            </w:r>
            <w:proofErr w:type="spellStart"/>
            <w:r w:rsidR="00C31AE8">
              <w:rPr>
                <w:b w:val="0"/>
              </w:rPr>
              <w:t>Convio</w:t>
            </w:r>
            <w:proofErr w:type="spellEnd"/>
            <w:r w:rsidR="00C31AE8">
              <w:rPr>
                <w:b w:val="0"/>
              </w:rPr>
              <w:t xml:space="preserve">-powered donation form and it will include: </w:t>
            </w:r>
            <w:r w:rsidR="00C31AE8">
              <w:rPr>
                <w:b w:val="0"/>
              </w:rPr>
              <w:br/>
            </w:r>
          </w:p>
          <w:p w:rsidR="00C31AE8" w:rsidRDefault="00C31AE8" w:rsidP="00C31AE8">
            <w:pPr>
              <w:pStyle w:val="Title"/>
              <w:numPr>
                <w:ilvl w:val="0"/>
                <w:numId w:val="43"/>
              </w:numPr>
              <w:jc w:val="left"/>
              <w:rPr>
                <w:b w:val="0"/>
              </w:rPr>
            </w:pPr>
            <w:r>
              <w:rPr>
                <w:b w:val="0"/>
              </w:rPr>
              <w:t>Information regarding your cause and why someone should support you</w:t>
            </w:r>
          </w:p>
          <w:p w:rsidR="00C31AE8" w:rsidRDefault="00C31AE8" w:rsidP="00C31AE8">
            <w:pPr>
              <w:pStyle w:val="Title"/>
              <w:numPr>
                <w:ilvl w:val="0"/>
                <w:numId w:val="43"/>
              </w:numPr>
              <w:jc w:val="left"/>
              <w:rPr>
                <w:b w:val="0"/>
              </w:rPr>
            </w:pPr>
            <w:r>
              <w:rPr>
                <w:b w:val="0"/>
              </w:rPr>
              <w:t xml:space="preserve">Up to </w:t>
            </w:r>
            <w:r w:rsidRPr="00D9028A">
              <w:rPr>
                <w:b w:val="0"/>
              </w:rPr>
              <w:t xml:space="preserve">6 </w:t>
            </w:r>
            <w:r>
              <w:rPr>
                <w:b w:val="0"/>
              </w:rPr>
              <w:t>donation giving amounts</w:t>
            </w:r>
          </w:p>
          <w:p w:rsidR="00D62AFB" w:rsidRDefault="00D62AFB" w:rsidP="00C31AE8">
            <w:pPr>
              <w:pStyle w:val="Title"/>
              <w:numPr>
                <w:ilvl w:val="0"/>
                <w:numId w:val="43"/>
              </w:numPr>
              <w:jc w:val="left"/>
              <w:rPr>
                <w:b w:val="0"/>
              </w:rPr>
            </w:pPr>
            <w:r>
              <w:rPr>
                <w:b w:val="0"/>
              </w:rPr>
              <w:t>A Donation Thank You page</w:t>
            </w:r>
          </w:p>
          <w:p w:rsidR="00C31AE8" w:rsidRDefault="00700E07" w:rsidP="00C31AE8">
            <w:pPr>
              <w:pStyle w:val="Title"/>
              <w:numPr>
                <w:ilvl w:val="0"/>
                <w:numId w:val="43"/>
              </w:numPr>
              <w:jc w:val="left"/>
              <w:rPr>
                <w:b w:val="0"/>
              </w:rPr>
            </w:pPr>
            <w:r>
              <w:rPr>
                <w:b w:val="0"/>
              </w:rPr>
              <w:t xml:space="preserve">One donation </w:t>
            </w:r>
            <w:proofErr w:type="spellStart"/>
            <w:r>
              <w:rPr>
                <w:b w:val="0"/>
              </w:rPr>
              <w:t>autoresponder</w:t>
            </w:r>
            <w:proofErr w:type="spellEnd"/>
          </w:p>
          <w:p w:rsidR="00C31AE8" w:rsidRDefault="00C31AE8" w:rsidP="00C31AE8">
            <w:pPr>
              <w:pStyle w:val="Title"/>
              <w:jc w:val="left"/>
              <w:rPr>
                <w:b w:val="0"/>
              </w:rPr>
            </w:pPr>
          </w:p>
          <w:p w:rsidR="00C31AE8" w:rsidRDefault="00C31AE8" w:rsidP="00C31AE8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This guide will focus on developing content for the donation form.</w:t>
            </w:r>
            <w:r w:rsidRPr="00C71986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The chart below shows the donation flow whether the donor visits the website or receives an email promoting your organization.  </w:t>
            </w:r>
          </w:p>
          <w:p w:rsidR="00C31AE8" w:rsidRDefault="00050D00" w:rsidP="00C31AE8"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  <w:pict>
                <v:group id="_x0000_s1135" editas="canvas" style="width:540pt;height:138.6pt;mso-position-horizontal-relative:char;mso-position-vertical-relative:line" coordorigin="2415,7964" coordsize="9040,2354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36" type="#_x0000_t75" style="position:absolute;left:2415;top:7964;width:9040;height:2354" o:preferrelative="f">
                    <v:fill o:detectmouseclick="t"/>
                    <v:path o:extrusionok="t" o:connecttype="none"/>
                    <o:lock v:ext="edit" text="t"/>
                  </v:shape>
                  <v:roundrect id="_x0000_s1137" style="position:absolute;left:2415;top:9019;width:2080;height:1299" arcsize="10923f" fillcolor="#cff">
                    <v:textbox style="mso-next-textbox:#_x0000_s1137" inset="5.76pt,2.88pt,5.76pt,2.88pt">
                      <w:txbxContent>
                        <w:p w:rsidR="00243F33" w:rsidRPr="00CA3D18" w:rsidRDefault="00243F33" w:rsidP="00C31AE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cs="Arial"/>
                              <w:color w:val="292929"/>
                              <w:sz w:val="19"/>
                            </w:rPr>
                          </w:pPr>
                          <w:r w:rsidRPr="00CA3D18">
                            <w:rPr>
                              <w:rFonts w:ascii="Arial" w:cs="Arial"/>
                              <w:color w:val="292929"/>
                              <w:sz w:val="19"/>
                            </w:rPr>
                            <w:t xml:space="preserve">Potential donor visits site or </w:t>
                          </w:r>
                          <w:r>
                            <w:rPr>
                              <w:rFonts w:ascii="Arial" w:cs="Arial"/>
                              <w:color w:val="292929"/>
                              <w:sz w:val="19"/>
                            </w:rPr>
                            <w:t>receives</w:t>
                          </w:r>
                          <w:r w:rsidRPr="00CA3D18">
                            <w:rPr>
                              <w:rFonts w:ascii="Arial" w:cs="Arial"/>
                              <w:color w:val="292929"/>
                              <w:sz w:val="19"/>
                            </w:rPr>
                            <w:t xml:space="preserve"> an email</w:t>
                          </w:r>
                        </w:p>
                      </w:txbxContent>
                    </v:textbox>
                  </v:roundrect>
                  <v:roundrect id="_x0000_s1138" style="position:absolute;left:9535;top:9019;width:1920;height:1299" arcsize="10923f" fillcolor="#ff9">
                    <v:textbox style="mso-next-textbox:#_x0000_s1138" inset="5.76pt,2.88pt,5.76pt,2.88pt">
                      <w:txbxContent>
                        <w:p w:rsidR="00243F33" w:rsidRPr="00CA3D18" w:rsidRDefault="00243F33" w:rsidP="00C31AE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cs="Arial"/>
                              <w:color w:val="292929"/>
                              <w:sz w:val="29"/>
                              <w:szCs w:val="36"/>
                            </w:rPr>
                          </w:pPr>
                          <w:r w:rsidRPr="00CA3D18">
                            <w:rPr>
                              <w:rFonts w:ascii="Arial" w:cs="Arial"/>
                              <w:color w:val="292929"/>
                              <w:sz w:val="19"/>
                            </w:rPr>
                            <w:t xml:space="preserve">Potential donor is now a </w:t>
                          </w:r>
                          <w:r w:rsidRPr="00CA3D18">
                            <w:rPr>
                              <w:rFonts w:ascii="Arial"/>
                              <w:color w:val="292929"/>
                              <w:sz w:val="19"/>
                            </w:rPr>
                            <w:t>“</w:t>
                          </w:r>
                          <w:r w:rsidRPr="00CA3D18">
                            <w:rPr>
                              <w:rFonts w:ascii="Arial" w:cs="Arial"/>
                              <w:color w:val="292929"/>
                              <w:sz w:val="19"/>
                            </w:rPr>
                            <w:t>donor</w:t>
                          </w:r>
                          <w:r w:rsidRPr="00CA3D18">
                            <w:rPr>
                              <w:rFonts w:ascii="Arial"/>
                              <w:color w:val="292929"/>
                              <w:sz w:val="19"/>
                            </w:rPr>
                            <w:t>”</w:t>
                          </w:r>
                          <w:r w:rsidRPr="00CA3D18">
                            <w:rPr>
                              <w:rFonts w:ascii="Arial" w:cs="Arial"/>
                              <w:color w:val="292929"/>
                              <w:sz w:val="19"/>
                            </w:rPr>
                            <w:t xml:space="preserve"> and is in Constituent360 and receives </w:t>
                          </w:r>
                          <w:r w:rsidRPr="00CA3D18">
                            <w:rPr>
                              <w:rFonts w:ascii="Arial"/>
                              <w:color w:val="292929"/>
                              <w:sz w:val="19"/>
                            </w:rPr>
                            <w:t>“</w:t>
                          </w:r>
                          <w:r w:rsidRPr="00CA3D18">
                            <w:rPr>
                              <w:rFonts w:ascii="Arial" w:cs="Arial"/>
                              <w:color w:val="292929"/>
                              <w:sz w:val="19"/>
                            </w:rPr>
                            <w:t>thank you</w:t>
                          </w:r>
                          <w:r w:rsidRPr="00CA3D18">
                            <w:rPr>
                              <w:rFonts w:ascii="Arial"/>
                              <w:color w:val="292929"/>
                              <w:sz w:val="19"/>
                            </w:rPr>
                            <w:t>”</w:t>
                          </w:r>
                        </w:p>
                      </w:txbxContent>
                    </v:textbox>
                  </v:roundrect>
                  <v:roundrect id="_x0000_s1139" style="position:absolute;left:4828;top:8992;width:2080;height:1299" arcsize="10923f" fillcolor="#cff">
                    <v:textbox style="mso-next-textbox:#_x0000_s1139" inset="5.76pt,2.88pt,5.76pt,2.88pt">
                      <w:txbxContent>
                        <w:p w:rsidR="00243F33" w:rsidRPr="00CA3D18" w:rsidRDefault="00243F33" w:rsidP="00C31AE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cs="Arial"/>
                              <w:color w:val="292929"/>
                              <w:sz w:val="19"/>
                            </w:rPr>
                          </w:pPr>
                          <w:r w:rsidRPr="00CA3D18">
                            <w:rPr>
                              <w:rFonts w:ascii="Arial" w:cs="Arial"/>
                              <w:color w:val="292929"/>
                              <w:sz w:val="19"/>
                            </w:rPr>
                            <w:t xml:space="preserve">Potential donor clicks </w:t>
                          </w:r>
                          <w:r w:rsidRPr="00CA3D18">
                            <w:rPr>
                              <w:rFonts w:ascii="Arial"/>
                              <w:color w:val="292929"/>
                              <w:sz w:val="19"/>
                            </w:rPr>
                            <w:t>“</w:t>
                          </w:r>
                          <w:r w:rsidRPr="00CA3D18">
                            <w:rPr>
                              <w:rFonts w:ascii="Arial" w:cs="Arial"/>
                              <w:color w:val="292929"/>
                              <w:sz w:val="19"/>
                            </w:rPr>
                            <w:t>Donate</w:t>
                          </w:r>
                          <w:r w:rsidRPr="00CA3D18">
                            <w:rPr>
                              <w:rFonts w:ascii="Arial"/>
                              <w:color w:val="292929"/>
                              <w:sz w:val="19"/>
                            </w:rPr>
                            <w:t>”</w:t>
                          </w:r>
                          <w:r w:rsidRPr="00CA3D18">
                            <w:rPr>
                              <w:rFonts w:ascii="Arial" w:cs="Arial"/>
                              <w:color w:val="292929"/>
                              <w:sz w:val="19"/>
                            </w:rPr>
                            <w:t xml:space="preserve"> link on site or in email.</w:t>
                          </w:r>
                        </w:p>
                      </w:txbxContent>
                    </v:textbox>
                  </v:roundrect>
                  <v:roundrect id="_x0000_s1140" style="position:absolute;left:7215;top:9019;width:2080;height:1299" arcsize="10923f" fillcolor="#cff">
                    <v:textbox style="mso-next-textbox:#_x0000_s1140" inset="5.76pt,2.88pt,5.76pt,2.88pt">
                      <w:txbxContent>
                        <w:p w:rsidR="00243F33" w:rsidRPr="00CA3D18" w:rsidRDefault="00243F33" w:rsidP="00C31AE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cs="Arial"/>
                              <w:color w:val="292929"/>
                              <w:sz w:val="19"/>
                            </w:rPr>
                          </w:pPr>
                          <w:r w:rsidRPr="00CA3D18">
                            <w:rPr>
                              <w:rFonts w:ascii="Arial" w:cs="Arial"/>
                              <w:color w:val="292929"/>
                              <w:sz w:val="19"/>
                            </w:rPr>
                            <w:t>Potential donor is in donation form; enters donation amount, personal information and credit card number and processes donation</w:t>
                          </w:r>
                        </w:p>
                      </w:txbxContent>
                    </v:textbox>
                  </v:roundrect>
                  <v:line id="_x0000_s1141" style="position:absolute" from="4495,9587" to="4815,9587" strokecolor="#292929">
                    <v:stroke endarrow="block"/>
                    <v:shadow color="#bdbdbd"/>
                  </v:line>
                  <v:line id="_x0000_s1142" style="position:absolute" from="6895,9587" to="7215,9587" strokecolor="#292929">
                    <v:stroke endarrow="block"/>
                    <v:shadow color="#bdbdbd"/>
                  </v:line>
                  <v:line id="_x0000_s1143" style="position:absolute" from="9295,9669" to="9535,9669" strokecolor="#292929">
                    <v:stroke endarrow="block"/>
                    <v:shadow color="#bdbdbd"/>
                  </v:line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144" type="#_x0000_t85" style="position:absolute;left:4532;top:6735;width:325;height:3920;rotation:90;mso-wrap-style:none;v-text-anchor:middle" adj="5657" fillcolor="#dfeef0" strokecolor="#292929">
                    <v:shadow color="#bdbdbd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45" type="#_x0000_t202" style="position:absolute;left:4175;top:7964;width:895;height:381;mso-wrap-style:none;v-text-anchor:top-baseline" filled="f" fillcolor="#dfeef0" stroked="f" strokecolor="#292929">
                    <v:shadow color="#bdbdbd"/>
                    <v:textbox style="mso-next-textbox:#_x0000_s1145;mso-fit-shape-to-text:t" inset="5.76pt,2.88pt,5.76pt,2.88pt">
                      <w:txbxContent>
                        <w:p w:rsidR="00243F33" w:rsidRPr="00CA3D18" w:rsidRDefault="00243F33" w:rsidP="00C31AE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cs="Arial"/>
                              <w:color w:val="292929"/>
                              <w:sz w:val="29"/>
                              <w:szCs w:val="36"/>
                            </w:rPr>
                          </w:pPr>
                          <w:r w:rsidRPr="00CA3D18">
                            <w:rPr>
                              <w:rFonts w:ascii="Arial" w:cs="Arial"/>
                              <w:color w:val="292929"/>
                              <w:sz w:val="29"/>
                              <w:szCs w:val="36"/>
                            </w:rPr>
                            <w:t>Step 1</w:t>
                          </w:r>
                        </w:p>
                      </w:txbxContent>
                    </v:textbox>
                  </v:shape>
                  <v:shape id="_x0000_s1146" type="#_x0000_t85" style="position:absolute;left:8012;top:7814;width:406;height:1680;rotation:90;mso-wrap-style:none;v-text-anchor:middle" adj="5657" fillcolor="#dfeef0" strokecolor="#292929">
                    <v:shadow color="#bdbdbd"/>
                  </v:shape>
                  <v:shape id="_x0000_s1147" type="#_x0000_t202" style="position:absolute;left:7695;top:7964;width:895;height:381;mso-wrap-style:none;v-text-anchor:top-baseline" filled="f" fillcolor="#dfeef0" stroked="f" strokecolor="#292929">
                    <v:shadow color="#bdbdbd"/>
                    <v:textbox style="mso-next-textbox:#_x0000_s1147;mso-fit-shape-to-text:t" inset="5.76pt,2.88pt,5.76pt,2.88pt">
                      <w:txbxContent>
                        <w:p w:rsidR="00243F33" w:rsidRPr="00CA3D18" w:rsidRDefault="00243F33" w:rsidP="00C31AE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cs="Arial"/>
                              <w:color w:val="292929"/>
                              <w:sz w:val="29"/>
                              <w:szCs w:val="36"/>
                            </w:rPr>
                          </w:pPr>
                          <w:r w:rsidRPr="00CA3D18">
                            <w:rPr>
                              <w:rFonts w:ascii="Arial" w:cs="Arial"/>
                              <w:color w:val="292929"/>
                              <w:sz w:val="29"/>
                              <w:szCs w:val="36"/>
                            </w:rPr>
                            <w:t>Step 2</w:t>
                          </w:r>
                        </w:p>
                      </w:txbxContent>
                    </v:textbox>
                  </v:shape>
                  <v:shape id="_x0000_s1148" type="#_x0000_t85" style="position:absolute;left:10252;top:7814;width:406;height:1680;rotation:90;mso-wrap-style:none;v-text-anchor:middle" adj="5657" fillcolor="#dfeef0" strokecolor="#292929">
                    <v:shadow color="#bdbdbd"/>
                  </v:shape>
                  <v:shape id="_x0000_s1149" type="#_x0000_t202" style="position:absolute;left:10015;top:7964;width:895;height:381;mso-wrap-style:none;v-text-anchor:top-baseline" filled="f" fillcolor="#dfeef0" stroked="f" strokecolor="#292929">
                    <v:shadow color="#bdbdbd"/>
                    <v:textbox style="mso-next-textbox:#_x0000_s1149;mso-fit-shape-to-text:t" inset="5.76pt,2.88pt,5.76pt,2.88pt">
                      <w:txbxContent>
                        <w:p w:rsidR="00243F33" w:rsidRPr="00CA3D18" w:rsidRDefault="00243F33" w:rsidP="00C31AE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cs="Arial"/>
                              <w:color w:val="292929"/>
                              <w:sz w:val="29"/>
                              <w:szCs w:val="36"/>
                            </w:rPr>
                          </w:pPr>
                          <w:r w:rsidRPr="00CA3D18">
                            <w:rPr>
                              <w:rFonts w:ascii="Arial" w:cs="Arial"/>
                              <w:color w:val="292929"/>
                              <w:sz w:val="29"/>
                              <w:szCs w:val="36"/>
                            </w:rPr>
                            <w:t>Step 3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D824BB" w:rsidRDefault="00D824BB" w:rsidP="00C31AE8">
            <w:pPr>
              <w:rPr>
                <w:b/>
              </w:rPr>
            </w:pPr>
          </w:p>
          <w:p w:rsidR="00D824BB" w:rsidRPr="00D824BB" w:rsidRDefault="00D824BB" w:rsidP="00C31AE8">
            <w:pPr>
              <w:rPr>
                <w:b/>
                <w:i/>
              </w:rPr>
            </w:pPr>
            <w:r w:rsidRPr="00D824BB">
              <w:rPr>
                <w:rFonts w:ascii="Tahoma" w:hAnsi="Tahoma" w:cs="Tahoma"/>
                <w:b/>
                <w:bCs/>
                <w:i/>
                <w:sz w:val="20"/>
              </w:rPr>
              <w:t xml:space="preserve">DONATION FORM </w:t>
            </w:r>
            <w:r>
              <w:rPr>
                <w:rFonts w:ascii="Tahoma" w:hAnsi="Tahoma" w:cs="Tahoma"/>
                <w:b/>
                <w:bCs/>
                <w:i/>
                <w:sz w:val="20"/>
              </w:rPr>
              <w:t>HEADLINE</w:t>
            </w:r>
          </w:p>
          <w:p w:rsidR="00D824BB" w:rsidRPr="00817A8A" w:rsidRDefault="00D824BB" w:rsidP="00D824BB">
            <w:p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Your page title should not exceed 10 words. It </w:t>
            </w:r>
            <w:r w:rsidRPr="00817A8A">
              <w:rPr>
                <w:rFonts w:ascii="Tahoma" w:hAnsi="Tahoma" w:cs="Tahoma"/>
                <w:bCs/>
                <w:sz w:val="20"/>
              </w:rPr>
              <w:t>should be concise and convey the urgency of or your enthusiasm for your mission.</w:t>
            </w:r>
          </w:p>
          <w:p w:rsidR="00D824BB" w:rsidRPr="00817A8A" w:rsidRDefault="00D824BB" w:rsidP="00D824BB">
            <w:pPr>
              <w:rPr>
                <w:rFonts w:ascii="Tahoma" w:hAnsi="Tahoma" w:cs="Tahoma"/>
                <w:bCs/>
                <w:sz w:val="20"/>
              </w:rPr>
            </w:pPr>
          </w:p>
          <w:p w:rsidR="00D824BB" w:rsidRPr="00817A8A" w:rsidRDefault="00D824BB" w:rsidP="00D824BB">
            <w:pPr>
              <w:rPr>
                <w:rFonts w:ascii="Tahoma" w:hAnsi="Tahoma" w:cs="Tahoma"/>
                <w:bCs/>
                <w:sz w:val="20"/>
              </w:rPr>
            </w:pPr>
            <w:r w:rsidRPr="00817A8A">
              <w:rPr>
                <w:rFonts w:ascii="Tahoma" w:hAnsi="Tahoma" w:cs="Tahoma"/>
                <w:bCs/>
                <w:sz w:val="20"/>
              </w:rPr>
              <w:t>Examples:</w:t>
            </w:r>
          </w:p>
          <w:p w:rsidR="00D824BB" w:rsidRPr="00817A8A" w:rsidRDefault="00700E07" w:rsidP="00D824BB">
            <w:pPr>
              <w:numPr>
                <w:ilvl w:val="0"/>
                <w:numId w:val="45"/>
              </w:numPr>
              <w:rPr>
                <w:rFonts w:ascii="Tahoma" w:hAnsi="Tahoma" w:cs="Tahoma"/>
                <w:bCs/>
                <w:i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Become a monthly donor today!</w:t>
            </w:r>
          </w:p>
          <w:p w:rsidR="00D824BB" w:rsidRPr="00817A8A" w:rsidRDefault="00D824BB" w:rsidP="00D824BB">
            <w:pPr>
              <w:numPr>
                <w:ilvl w:val="0"/>
                <w:numId w:val="45"/>
              </w:numPr>
              <w:rPr>
                <w:rFonts w:ascii="Tahoma" w:hAnsi="Tahoma" w:cs="Tahoma"/>
                <w:bCs/>
                <w:i/>
                <w:sz w:val="20"/>
              </w:rPr>
            </w:pPr>
            <w:r w:rsidRPr="00817A8A">
              <w:rPr>
                <w:rFonts w:ascii="Tahoma" w:hAnsi="Tahoma" w:cs="Tahoma"/>
                <w:bCs/>
                <w:sz w:val="20"/>
              </w:rPr>
              <w:t>Support parks – Donate Now!</w:t>
            </w:r>
          </w:p>
          <w:p w:rsidR="00D824BB" w:rsidRPr="00D824BB" w:rsidRDefault="00700E07" w:rsidP="00D824BB">
            <w:pPr>
              <w:numPr>
                <w:ilvl w:val="0"/>
                <w:numId w:val="45"/>
              </w:numPr>
              <w:rPr>
                <w:rFonts w:ascii="Tahoma" w:hAnsi="Tahoma" w:cs="Tahoma"/>
                <w:bCs/>
                <w:i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Annual New York City Gala</w:t>
            </w:r>
          </w:p>
          <w:p w:rsidR="00D824BB" w:rsidRDefault="00D824BB" w:rsidP="00D824BB">
            <w:pPr>
              <w:rPr>
                <w:rFonts w:ascii="Tahoma" w:hAnsi="Tahoma" w:cs="Tahoma"/>
                <w:bCs/>
                <w:sz w:val="20"/>
              </w:rPr>
            </w:pPr>
          </w:p>
          <w:p w:rsidR="00D824BB" w:rsidRPr="00D824BB" w:rsidRDefault="00D824BB" w:rsidP="00D824BB">
            <w:pPr>
              <w:rPr>
                <w:rFonts w:ascii="Tahoma" w:hAnsi="Tahoma" w:cs="Tahoma"/>
                <w:bCs/>
                <w:i/>
                <w:sz w:val="20"/>
              </w:rPr>
            </w:pPr>
            <w:r w:rsidRPr="00D824BB">
              <w:rPr>
                <w:rFonts w:ascii="Tahoma" w:hAnsi="Tahoma" w:cs="Tahoma"/>
                <w:b/>
                <w:bCs/>
                <w:i/>
                <w:sz w:val="20"/>
              </w:rPr>
              <w:t>DONATION FORM PITCH TEXT</w:t>
            </w:r>
          </w:p>
          <w:p w:rsidR="00D824BB" w:rsidRDefault="00D824BB" w:rsidP="00D824BB">
            <w:pPr>
              <w:pStyle w:val="BodyText3"/>
            </w:pPr>
            <w:r w:rsidRPr="00817A8A">
              <w:t>Constituents who are considering making a gift to your organization will often use your website not only to make their gift, but to do their diligence as a potential donor.  Your donation form is an opportunity to reinforce your credibility and underscore that you are good stew</w:t>
            </w:r>
            <w:r>
              <w:t>ards of the funds you receive. You also want to briefly summarize your mission and how their gift will help.</w:t>
            </w:r>
          </w:p>
          <w:p w:rsidR="00D824BB" w:rsidRDefault="00D824BB" w:rsidP="00D824BB">
            <w:pPr>
              <w:pStyle w:val="BodyText3"/>
            </w:pPr>
          </w:p>
          <w:p w:rsidR="00D824BB" w:rsidRPr="00817A8A" w:rsidRDefault="00D824BB" w:rsidP="00D824BB">
            <w:pPr>
              <w:pStyle w:val="BodyText3"/>
            </w:pPr>
            <w:r w:rsidRPr="00817A8A">
              <w:t>If you don’t provide this information elsewhere on your site already, consider including:</w:t>
            </w:r>
          </w:p>
          <w:p w:rsidR="00D824BB" w:rsidRPr="00817A8A" w:rsidRDefault="00D824BB" w:rsidP="00D824BB">
            <w:pPr>
              <w:pStyle w:val="BodyText3"/>
            </w:pPr>
          </w:p>
          <w:p w:rsidR="00D824BB" w:rsidRPr="00817A8A" w:rsidRDefault="00D824BB" w:rsidP="00D824BB">
            <w:pPr>
              <w:pStyle w:val="BodyText3"/>
              <w:numPr>
                <w:ilvl w:val="0"/>
                <w:numId w:val="48"/>
              </w:numPr>
              <w:rPr>
                <w:i/>
              </w:rPr>
            </w:pPr>
            <w:r w:rsidRPr="00817A8A">
              <w:t>A simple pie chart showing the percentage of your funds that support programs.</w:t>
            </w:r>
          </w:p>
          <w:p w:rsidR="00D824BB" w:rsidRPr="00817A8A" w:rsidRDefault="00D824BB" w:rsidP="00D824BB">
            <w:pPr>
              <w:pStyle w:val="BodyText3"/>
              <w:numPr>
                <w:ilvl w:val="0"/>
                <w:numId w:val="48"/>
              </w:numPr>
              <w:rPr>
                <w:i/>
              </w:rPr>
            </w:pPr>
            <w:r w:rsidRPr="00817A8A">
              <w:t>Your Charity Navigator rating, the BBB logo, or any other endorsements you have received</w:t>
            </w:r>
          </w:p>
          <w:p w:rsidR="00D824BB" w:rsidRPr="00700E07" w:rsidRDefault="00D824BB" w:rsidP="00D824BB">
            <w:pPr>
              <w:pStyle w:val="BodyText3"/>
              <w:numPr>
                <w:ilvl w:val="0"/>
                <w:numId w:val="48"/>
              </w:numPr>
              <w:rPr>
                <w:i/>
              </w:rPr>
            </w:pPr>
            <w:r w:rsidRPr="00817A8A">
              <w:t>A link to your most recent 990 form</w:t>
            </w:r>
            <w:r>
              <w:t xml:space="preserve"> or annual report</w:t>
            </w:r>
          </w:p>
          <w:p w:rsidR="00700E07" w:rsidRDefault="00700E07" w:rsidP="00700E07">
            <w:pPr>
              <w:pStyle w:val="BodyText3"/>
            </w:pPr>
          </w:p>
          <w:p w:rsidR="00700E07" w:rsidRPr="00817A8A" w:rsidRDefault="00700E07" w:rsidP="00700E07">
            <w:pPr>
              <w:pStyle w:val="BodyText3"/>
              <w:rPr>
                <w:i/>
              </w:rPr>
            </w:pPr>
            <w:r>
              <w:t xml:space="preserve">If your form is for a special giving program or event, you should also include specific information such as giving program requirements and benefits or dates/times/location of event. </w:t>
            </w:r>
          </w:p>
          <w:p w:rsidR="00D824BB" w:rsidRDefault="00D824BB" w:rsidP="00D824BB">
            <w:pPr>
              <w:pStyle w:val="BodyText3"/>
            </w:pPr>
          </w:p>
          <w:p w:rsidR="00D824BB" w:rsidRPr="00D824BB" w:rsidRDefault="00D824BB" w:rsidP="00D824BB">
            <w:pPr>
              <w:pStyle w:val="BodyText3"/>
              <w:rPr>
                <w:b/>
                <w:bCs/>
                <w:i/>
              </w:rPr>
            </w:pPr>
          </w:p>
        </w:tc>
      </w:tr>
    </w:tbl>
    <w:p w:rsidR="00081ECE" w:rsidRDefault="00081ECE">
      <w:r>
        <w:br w:type="page"/>
      </w:r>
    </w:p>
    <w:tbl>
      <w:tblPr>
        <w:tblW w:w="10931" w:type="dxa"/>
        <w:tblCellSpacing w:w="3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/>
      </w:tblPr>
      <w:tblGrid>
        <w:gridCol w:w="5295"/>
        <w:gridCol w:w="5523"/>
        <w:gridCol w:w="113"/>
      </w:tblGrid>
      <w:tr w:rsidR="00007AE6" w:rsidRPr="005B4903" w:rsidTr="00081ECE">
        <w:trPr>
          <w:gridAfter w:val="1"/>
          <w:wAfter w:w="5" w:type="dxa"/>
          <w:tblCellSpacing w:w="36" w:type="dxa"/>
        </w:trPr>
        <w:tc>
          <w:tcPr>
            <w:tcW w:w="10710" w:type="dxa"/>
            <w:gridSpan w:val="2"/>
            <w:shd w:val="clear" w:color="auto" w:fill="C0C0C0"/>
          </w:tcPr>
          <w:p w:rsidR="00007AE6" w:rsidRPr="005B4903" w:rsidRDefault="00007AE6" w:rsidP="00EF371E">
            <w:pPr>
              <w:rPr>
                <w:rFonts w:ascii="Tahoma" w:hAnsi="Tahoma" w:cs="Tahoma"/>
                <w:sz w:val="20"/>
              </w:rPr>
            </w:pPr>
            <w:r w:rsidRPr="005B4903">
              <w:rPr>
                <w:rFonts w:ascii="Tahoma" w:hAnsi="Tahoma" w:cs="Tahoma"/>
                <w:b/>
                <w:bCs/>
                <w:sz w:val="20"/>
              </w:rPr>
              <w:lastRenderedPageBreak/>
              <w:t xml:space="preserve">DONATION 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FORM </w:t>
            </w:r>
            <w:r w:rsidRPr="005B4903">
              <w:rPr>
                <w:rFonts w:ascii="Tahoma" w:hAnsi="Tahoma" w:cs="Tahoma"/>
                <w:b/>
                <w:bCs/>
                <w:sz w:val="20"/>
              </w:rPr>
              <w:t xml:space="preserve">GIVING </w:t>
            </w:r>
            <w:r>
              <w:rPr>
                <w:rFonts w:ascii="Tahoma" w:hAnsi="Tahoma" w:cs="Tahoma"/>
                <w:b/>
                <w:bCs/>
                <w:sz w:val="20"/>
              </w:rPr>
              <w:t>LEVELS</w:t>
            </w:r>
            <w:r w:rsidRPr="005B4903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</w:p>
        </w:tc>
      </w:tr>
      <w:tr w:rsidR="00007AE6" w:rsidRPr="005B4903" w:rsidTr="00081ECE">
        <w:trPr>
          <w:gridAfter w:val="1"/>
          <w:wAfter w:w="5" w:type="dxa"/>
          <w:tblCellSpacing w:w="36" w:type="dxa"/>
        </w:trPr>
        <w:tc>
          <w:tcPr>
            <w:tcW w:w="5187" w:type="dxa"/>
            <w:shd w:val="clear" w:color="auto" w:fill="FFFF00"/>
          </w:tcPr>
          <w:p w:rsidR="00007AE6" w:rsidRPr="005B4903" w:rsidRDefault="00007AE6" w:rsidP="00EF371E">
            <w:pPr>
              <w:rPr>
                <w:rFonts w:ascii="Tahoma" w:hAnsi="Tahoma" w:cs="Tahoma"/>
                <w:bCs/>
                <w:i/>
                <w:sz w:val="20"/>
              </w:rPr>
            </w:pPr>
            <w:r w:rsidRPr="005B4903">
              <w:rPr>
                <w:rFonts w:ascii="Tahoma" w:hAnsi="Tahoma" w:cs="Tahoma"/>
                <w:bCs/>
                <w:i/>
                <w:sz w:val="20"/>
              </w:rPr>
              <w:t>Requirements – 6 or less</w:t>
            </w:r>
          </w:p>
          <w:p w:rsidR="00007AE6" w:rsidRPr="005B4903" w:rsidRDefault="00007AE6" w:rsidP="00EF371E">
            <w:pPr>
              <w:rPr>
                <w:rFonts w:ascii="Tahoma" w:hAnsi="Tahoma" w:cs="Tahoma"/>
                <w:bCs/>
                <w:i/>
                <w:sz w:val="20"/>
              </w:rPr>
            </w:pPr>
          </w:p>
          <w:p w:rsidR="00007AE6" w:rsidRDefault="00007AE6" w:rsidP="00EF371E">
            <w:pPr>
              <w:pStyle w:val="BodyText3"/>
            </w:pPr>
            <w:r>
              <w:t>You can provide text to be displayed next to each amount to explain how each gift is used, but it is not required.</w:t>
            </w:r>
          </w:p>
        </w:tc>
        <w:tc>
          <w:tcPr>
            <w:tcW w:w="5451" w:type="dxa"/>
            <w:vMerge w:val="restart"/>
            <w:shd w:val="clear" w:color="auto" w:fill="B6DDE8"/>
          </w:tcPr>
          <w:p w:rsidR="00007AE6" w:rsidRPr="005B4903" w:rsidRDefault="00007AE6" w:rsidP="00EF371E">
            <w:pPr>
              <w:rPr>
                <w:rFonts w:ascii="Tahoma" w:hAnsi="Tahoma" w:cs="Tahoma"/>
                <w:bCs/>
                <w:i/>
                <w:sz w:val="20"/>
              </w:rPr>
            </w:pPr>
            <w:r w:rsidRPr="005B4903">
              <w:rPr>
                <w:rFonts w:ascii="Tahoma" w:hAnsi="Tahoma" w:cs="Tahoma"/>
                <w:bCs/>
                <w:i/>
                <w:sz w:val="20"/>
              </w:rPr>
              <w:t>Best Practices</w:t>
            </w:r>
          </w:p>
          <w:p w:rsidR="00007AE6" w:rsidRPr="005B4903" w:rsidRDefault="00007AE6" w:rsidP="00EF371E">
            <w:pPr>
              <w:rPr>
                <w:rFonts w:ascii="Tahoma" w:hAnsi="Tahoma" w:cs="Tahoma"/>
                <w:bCs/>
                <w:i/>
                <w:sz w:val="20"/>
              </w:rPr>
            </w:pPr>
          </w:p>
          <w:p w:rsidR="00007AE6" w:rsidRDefault="00007AE6" w:rsidP="00EF371E">
            <w:pPr>
              <w:rPr>
                <w:rFonts w:ascii="Tahoma" w:hAnsi="Tahoma" w:cs="Tahoma"/>
                <w:bCs/>
                <w:sz w:val="20"/>
              </w:rPr>
            </w:pPr>
            <w:r w:rsidRPr="005B4903">
              <w:rPr>
                <w:rFonts w:ascii="Tahoma" w:hAnsi="Tahoma" w:cs="Tahoma"/>
                <w:bCs/>
                <w:sz w:val="20"/>
              </w:rPr>
              <w:t xml:space="preserve">If you already </w:t>
            </w:r>
            <w:r w:rsidR="00700E07">
              <w:rPr>
                <w:rFonts w:ascii="Tahoma" w:hAnsi="Tahoma" w:cs="Tahoma"/>
                <w:bCs/>
                <w:sz w:val="20"/>
              </w:rPr>
              <w:t>have established giving levels, note those here</w:t>
            </w:r>
            <w:r w:rsidRPr="005B4903">
              <w:rPr>
                <w:rFonts w:ascii="Tahoma" w:hAnsi="Tahoma" w:cs="Tahoma"/>
                <w:bCs/>
                <w:sz w:val="20"/>
              </w:rPr>
              <w:t>.</w:t>
            </w:r>
          </w:p>
          <w:p w:rsidR="00700E07" w:rsidRDefault="00700E07" w:rsidP="00EF371E">
            <w:pPr>
              <w:rPr>
                <w:rFonts w:ascii="Tahoma" w:hAnsi="Tahoma" w:cs="Tahoma"/>
                <w:bCs/>
                <w:sz w:val="20"/>
              </w:rPr>
            </w:pPr>
          </w:p>
          <w:p w:rsidR="00700E07" w:rsidRDefault="00700E07" w:rsidP="00EF371E">
            <w:p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If you are creating a form for a specific donor program that has customized giving levels, indicate them here. </w:t>
            </w:r>
          </w:p>
          <w:p w:rsidR="00700E07" w:rsidRDefault="00700E07" w:rsidP="00EF371E">
            <w:pPr>
              <w:rPr>
                <w:rFonts w:ascii="Tahoma" w:hAnsi="Tahoma" w:cs="Tahoma"/>
                <w:bCs/>
                <w:sz w:val="20"/>
              </w:rPr>
            </w:pPr>
          </w:p>
          <w:p w:rsidR="00700E07" w:rsidRDefault="00700E07" w:rsidP="00EF371E">
            <w:p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If your form is for an event, indicate the event registration or ticket price. </w:t>
            </w:r>
            <w:r w:rsidRPr="00700E07">
              <w:rPr>
                <w:rFonts w:ascii="Tahoma" w:hAnsi="Tahoma" w:cs="Tahoma"/>
                <w:bCs/>
                <w:i/>
                <w:sz w:val="20"/>
              </w:rPr>
              <w:t xml:space="preserve">Please note that </w:t>
            </w:r>
            <w:proofErr w:type="spellStart"/>
            <w:r w:rsidRPr="00700E07">
              <w:rPr>
                <w:rFonts w:ascii="Tahoma" w:hAnsi="Tahoma" w:cs="Tahoma"/>
                <w:bCs/>
                <w:i/>
                <w:sz w:val="20"/>
              </w:rPr>
              <w:t>Convio’s</w:t>
            </w:r>
            <w:proofErr w:type="spellEnd"/>
            <w:r w:rsidRPr="00700E07">
              <w:rPr>
                <w:rFonts w:ascii="Tahoma" w:hAnsi="Tahoma" w:cs="Tahoma"/>
                <w:bCs/>
                <w:i/>
                <w:sz w:val="20"/>
              </w:rPr>
              <w:t xml:space="preserve"> donation forms are not able to calculate a total.</w:t>
            </w:r>
            <w:r>
              <w:rPr>
                <w:rFonts w:ascii="Tahoma" w:hAnsi="Tahoma" w:cs="Tahoma"/>
                <w:bCs/>
                <w:sz w:val="20"/>
              </w:rPr>
              <w:t xml:space="preserve"> If you want your donors to be able to purchase several tickets at once, include a specific giving level for that. For instance:</w:t>
            </w:r>
          </w:p>
          <w:p w:rsidR="00700E07" w:rsidRDefault="00700E07" w:rsidP="00EF371E">
            <w:pPr>
              <w:rPr>
                <w:rFonts w:ascii="Tahoma" w:hAnsi="Tahoma" w:cs="Tahoma"/>
                <w:bCs/>
                <w:sz w:val="20"/>
              </w:rPr>
            </w:pPr>
          </w:p>
          <w:p w:rsidR="00700E07" w:rsidRDefault="00700E07" w:rsidP="00EF371E">
            <w:p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Donation Level 1: 1 event ticket = $20</w:t>
            </w:r>
          </w:p>
          <w:p w:rsidR="00007AE6" w:rsidRPr="005B4903" w:rsidRDefault="00700E07" w:rsidP="00EF371E">
            <w:p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Donation Level 2: 2 event tickets = $40</w:t>
            </w:r>
          </w:p>
          <w:p w:rsidR="00007AE6" w:rsidRDefault="00007AE6" w:rsidP="00EF371E">
            <w:pPr>
              <w:pStyle w:val="BodyText3"/>
            </w:pPr>
            <w:r>
              <w:t xml:space="preserve"> </w:t>
            </w:r>
          </w:p>
        </w:tc>
      </w:tr>
      <w:tr w:rsidR="00007AE6" w:rsidRPr="005B4903" w:rsidTr="00081ECE">
        <w:trPr>
          <w:gridAfter w:val="1"/>
          <w:wAfter w:w="5" w:type="dxa"/>
          <w:tblCellSpacing w:w="36" w:type="dxa"/>
        </w:trPr>
        <w:tc>
          <w:tcPr>
            <w:tcW w:w="5187" w:type="dxa"/>
          </w:tcPr>
          <w:p w:rsidR="00007AE6" w:rsidRDefault="00007AE6" w:rsidP="00EF371E">
            <w:pPr>
              <w:pStyle w:val="BodyText3"/>
            </w:pPr>
          </w:p>
          <w:p w:rsidR="00007AE6" w:rsidRDefault="00007AE6" w:rsidP="00EF371E">
            <w:pPr>
              <w:pStyle w:val="BodyText3"/>
            </w:pPr>
            <w:r>
              <w:t>Donation Level 1: [enter the donation level dollar amount]</w:t>
            </w:r>
          </w:p>
          <w:p w:rsidR="00007AE6" w:rsidRDefault="00007AE6" w:rsidP="00EF371E">
            <w:pPr>
              <w:pStyle w:val="BodyText3"/>
            </w:pPr>
          </w:p>
          <w:p w:rsidR="00007AE6" w:rsidRDefault="00007AE6" w:rsidP="00EF371E">
            <w:pPr>
              <w:pStyle w:val="BodyText3"/>
            </w:pPr>
            <w:r>
              <w:t>Donation Level 2: [enter the donation level dollar amount]</w:t>
            </w:r>
          </w:p>
          <w:p w:rsidR="00007AE6" w:rsidRDefault="00007AE6" w:rsidP="00EF371E">
            <w:pPr>
              <w:pStyle w:val="BodyText3"/>
            </w:pPr>
          </w:p>
          <w:p w:rsidR="00007AE6" w:rsidRDefault="00007AE6" w:rsidP="00EF371E">
            <w:pPr>
              <w:pStyle w:val="BodyText3"/>
            </w:pPr>
            <w:r>
              <w:t>Donation Level 3: [enter the donation level dollar amount]</w:t>
            </w:r>
          </w:p>
          <w:p w:rsidR="00700E07" w:rsidRDefault="00700E07" w:rsidP="00EF371E">
            <w:pPr>
              <w:pStyle w:val="BodyText3"/>
            </w:pPr>
          </w:p>
          <w:p w:rsidR="00700E07" w:rsidRDefault="00700E07" w:rsidP="00EF371E">
            <w:pPr>
              <w:pStyle w:val="BodyText3"/>
            </w:pPr>
            <w:r>
              <w:t>Donation Level 4: [enter the donation level dollar amount]</w:t>
            </w:r>
          </w:p>
          <w:p w:rsidR="00007AE6" w:rsidRDefault="00007AE6" w:rsidP="00EF371E">
            <w:pPr>
              <w:pStyle w:val="BodyText3"/>
            </w:pPr>
          </w:p>
        </w:tc>
        <w:tc>
          <w:tcPr>
            <w:tcW w:w="5451" w:type="dxa"/>
            <w:vMerge/>
            <w:shd w:val="clear" w:color="auto" w:fill="B6DDE8"/>
          </w:tcPr>
          <w:p w:rsidR="00007AE6" w:rsidRPr="005B4903" w:rsidRDefault="00007AE6" w:rsidP="00EF371E">
            <w:pPr>
              <w:rPr>
                <w:rFonts w:ascii="Tahoma" w:hAnsi="Tahoma" w:cs="Tahoma"/>
                <w:sz w:val="20"/>
              </w:rPr>
            </w:pPr>
          </w:p>
        </w:tc>
      </w:tr>
      <w:tr w:rsidR="009311DB" w:rsidRPr="005B4903" w:rsidTr="00007AE6">
        <w:trPr>
          <w:tblCellSpacing w:w="36" w:type="dxa"/>
        </w:trPr>
        <w:tc>
          <w:tcPr>
            <w:tcW w:w="10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97959" w:rsidRPr="007D0080" w:rsidRDefault="00050D00" w:rsidP="00F9795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noProof/>
                <w:sz w:val="28"/>
                <w:szCs w:val="28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181" type="#_x0000_t67" style="position:absolute;left:0;text-align:left;margin-left:384.5pt;margin-top:-.05pt;width:42.75pt;height:33pt;z-index:251660288;mso-position-horizontal-relative:text;mso-position-vertical-relative:text" fillcolor="yellow"/>
              </w:pict>
            </w:r>
            <w:r w:rsidR="00F97959" w:rsidRPr="007D0080">
              <w:rPr>
                <w:rFonts w:ascii="Arial Black" w:hAnsi="Arial Black"/>
                <w:sz w:val="28"/>
                <w:szCs w:val="28"/>
              </w:rPr>
              <w:t>Cre</w:t>
            </w:r>
            <w:r w:rsidR="00F97959">
              <w:rPr>
                <w:rFonts w:ascii="Arial Black" w:hAnsi="Arial Black"/>
                <w:sz w:val="28"/>
                <w:szCs w:val="28"/>
              </w:rPr>
              <w:t>ate your donation form</w:t>
            </w:r>
          </w:p>
          <w:p w:rsidR="009311DB" w:rsidRPr="005B4903" w:rsidRDefault="009311DB" w:rsidP="00D824BB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:rsidR="0038072F" w:rsidRDefault="0038072F">
      <w:r>
        <w:br w:type="page"/>
      </w:r>
    </w:p>
    <w:tbl>
      <w:tblPr>
        <w:tblW w:w="10931" w:type="dxa"/>
        <w:tblCellSpacing w:w="3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/>
      </w:tblPr>
      <w:tblGrid>
        <w:gridCol w:w="10931"/>
      </w:tblGrid>
      <w:tr w:rsidR="00D824BB" w:rsidRPr="005B4903" w:rsidTr="00007AE6">
        <w:trPr>
          <w:tblCellSpacing w:w="36" w:type="dxa"/>
        </w:trPr>
        <w:tc>
          <w:tcPr>
            <w:tcW w:w="10787" w:type="dxa"/>
            <w:shd w:val="clear" w:color="auto" w:fill="FFFFFF"/>
          </w:tcPr>
          <w:tbl>
            <w:tblPr>
              <w:tblW w:w="6989" w:type="dxa"/>
              <w:jc w:val="center"/>
              <w:tblCellSpacing w:w="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89"/>
            </w:tblGrid>
            <w:tr w:rsidR="00D824BB" w:rsidRPr="00A00894" w:rsidTr="00487B66">
              <w:trPr>
                <w:tblCellSpacing w:w="0" w:type="dxa"/>
                <w:jc w:val="center"/>
              </w:trPr>
              <w:tc>
                <w:tcPr>
                  <w:tcW w:w="6989" w:type="dxa"/>
                  <w:shd w:val="clear" w:color="auto" w:fill="auto"/>
                  <w:vAlign w:val="center"/>
                  <w:hideMark/>
                </w:tcPr>
                <w:p w:rsidR="00D824BB" w:rsidRPr="00A00894" w:rsidRDefault="004C7737" w:rsidP="00D824BB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4438650" cy="742950"/>
                        <wp:effectExtent l="19050" t="0" r="0" b="0"/>
                        <wp:docPr id="2" name="Picture 2" descr="general_Banner_Placehold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eneral_Banner_Placehold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386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824BB" w:rsidRPr="00A00894" w:rsidTr="00487B66">
              <w:trPr>
                <w:trHeight w:val="8723"/>
                <w:tblCellSpacing w:w="0" w:type="dxa"/>
                <w:jc w:val="center"/>
              </w:trPr>
              <w:tc>
                <w:tcPr>
                  <w:tcW w:w="6989" w:type="dxa"/>
                  <w:shd w:val="clear" w:color="auto" w:fill="auto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hideMark/>
                </w:tcPr>
                <w:p w:rsidR="00D824BB" w:rsidRDefault="00D824BB" w:rsidP="00487B66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87B66">
                    <w:rPr>
                      <w:rFonts w:ascii="Arial" w:hAnsi="Arial" w:cs="Arial"/>
                      <w:b/>
                      <w:sz w:val="16"/>
                      <w:szCs w:val="16"/>
                    </w:rPr>
                    <w:t>[Provide a Donation Form Headline Here]</w:t>
                  </w:r>
                </w:p>
                <w:p w:rsidR="00487B66" w:rsidRPr="00487B66" w:rsidRDefault="00487B66" w:rsidP="00487B66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D824BB" w:rsidRPr="00487B66" w:rsidRDefault="00D824BB" w:rsidP="00D824BB">
                  <w:pPr>
                    <w:pStyle w:val="BodyText3"/>
                    <w:rPr>
                      <w:sz w:val="16"/>
                      <w:szCs w:val="16"/>
                    </w:rPr>
                  </w:pPr>
                  <w:r w:rsidRPr="00487B66">
                    <w:rPr>
                      <w:sz w:val="16"/>
                      <w:szCs w:val="16"/>
                    </w:rPr>
                    <w:t>Every dollar counts! [Org] has received a favorable rating from [Charity Navigator/BBB/etc.] for the last [number of years]. To make a tax-deductible donation right now to our organization, please fill out and submit the form below.</w:t>
                  </w:r>
                </w:p>
                <w:p w:rsidR="00D824BB" w:rsidRPr="00487B66" w:rsidRDefault="00D824BB" w:rsidP="00D824BB">
                  <w:pPr>
                    <w:pStyle w:val="BodyText3"/>
                    <w:rPr>
                      <w:sz w:val="16"/>
                      <w:szCs w:val="16"/>
                    </w:rPr>
                  </w:pPr>
                </w:p>
                <w:p w:rsidR="00D824BB" w:rsidRDefault="00D824BB" w:rsidP="00D824BB">
                  <w:pPr>
                    <w:pStyle w:val="BodyText3"/>
                    <w:rPr>
                      <w:sz w:val="16"/>
                      <w:szCs w:val="16"/>
                    </w:rPr>
                  </w:pPr>
                  <w:r w:rsidRPr="00487B66">
                    <w:rPr>
                      <w:sz w:val="16"/>
                      <w:szCs w:val="16"/>
                    </w:rPr>
                    <w:t>To make a gift by mail, send your check made out to [Organization Name] to [Organization Address].  To make a gift by phone call 1-800-888-8888.</w:t>
                  </w:r>
                </w:p>
                <w:p w:rsidR="00487B66" w:rsidRPr="00487B66" w:rsidRDefault="00487B66" w:rsidP="00D824BB">
                  <w:pPr>
                    <w:pStyle w:val="BodyText3"/>
                    <w:rPr>
                      <w:sz w:val="16"/>
                      <w:szCs w:val="16"/>
                    </w:rPr>
                  </w:pPr>
                </w:p>
                <w:p w:rsidR="00D824BB" w:rsidRPr="00901A0F" w:rsidRDefault="004C7737" w:rsidP="00487B66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152900" cy="4733925"/>
                        <wp:effectExtent l="1905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52900" cy="473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824BB" w:rsidRPr="00A00894" w:rsidTr="00487B66">
              <w:trPr>
                <w:trHeight w:val="497"/>
                <w:tblCellSpacing w:w="0" w:type="dxa"/>
                <w:jc w:val="center"/>
              </w:trPr>
              <w:tc>
                <w:tcPr>
                  <w:tcW w:w="6989" w:type="dxa"/>
                  <w:shd w:val="clear" w:color="auto" w:fill="1F497D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D824BB" w:rsidRPr="00487B66" w:rsidRDefault="00D824BB" w:rsidP="00D824BB">
                  <w:pPr>
                    <w:jc w:val="right"/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 w:rsidRPr="00487B66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[Your organization name here]</w:t>
                  </w:r>
                </w:p>
                <w:p w:rsidR="00D824BB" w:rsidRPr="00487B66" w:rsidRDefault="00D824BB" w:rsidP="00D824BB">
                  <w:pPr>
                    <w:jc w:val="right"/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</w:p>
                <w:p w:rsidR="00D824BB" w:rsidRPr="00487B66" w:rsidRDefault="00D824BB" w:rsidP="00D824BB">
                  <w:pPr>
                    <w:jc w:val="right"/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 w:rsidRPr="00487B66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[Your mailing address here]</w:t>
                  </w:r>
                </w:p>
                <w:p w:rsidR="00D824BB" w:rsidRPr="00487B66" w:rsidRDefault="004C7737" w:rsidP="00D824BB">
                  <w:pPr>
                    <w:jc w:val="right"/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margin">
                          <wp:align>left</wp:align>
                        </wp:positionH>
                        <wp:positionV relativeFrom="margin">
                          <wp:align>top</wp:align>
                        </wp:positionV>
                        <wp:extent cx="784225" cy="261620"/>
                        <wp:effectExtent l="19050" t="0" r="0" b="0"/>
                        <wp:wrapSquare wrapText="bothSides"/>
                        <wp:docPr id="156" name="Picture 1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4225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824BB" w:rsidRPr="00D61E23" w:rsidRDefault="00D824BB" w:rsidP="00D824BB">
                  <w:pPr>
                    <w:jc w:val="right"/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 w:rsidRPr="00487B66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Copyright © 2009 All rights reserved</w:t>
                  </w:r>
                </w:p>
              </w:tc>
            </w:tr>
          </w:tbl>
          <w:p w:rsidR="00D824BB" w:rsidRPr="009265F6" w:rsidRDefault="00D824BB" w:rsidP="00D824B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323F" w:rsidRDefault="0028323F">
      <w:r>
        <w:br w:type="page"/>
      </w:r>
    </w:p>
    <w:tbl>
      <w:tblPr>
        <w:tblW w:w="10786" w:type="dxa"/>
        <w:tblCellSpacing w:w="36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/>
      </w:tblPr>
      <w:tblGrid>
        <w:gridCol w:w="5139"/>
        <w:gridCol w:w="5647"/>
      </w:tblGrid>
      <w:tr w:rsidR="009265F6" w:rsidRPr="005B4903" w:rsidTr="008A638E">
        <w:trPr>
          <w:tblCellSpacing w:w="36" w:type="dxa"/>
        </w:trPr>
        <w:tc>
          <w:tcPr>
            <w:tcW w:w="10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65F6" w:rsidRPr="005B4903" w:rsidRDefault="009265F6" w:rsidP="00DF4C1E">
            <w:pPr>
              <w:rPr>
                <w:rFonts w:ascii="Tahoma" w:hAnsi="Tahoma" w:cs="Tahoma"/>
                <w:b/>
                <w:bCs/>
                <w:sz w:val="20"/>
              </w:rPr>
            </w:pPr>
            <w:r w:rsidRPr="005B4903">
              <w:rPr>
                <w:rFonts w:ascii="Tahoma" w:hAnsi="Tahoma" w:cs="Tahoma"/>
                <w:b/>
                <w:bCs/>
                <w:sz w:val="20"/>
              </w:rPr>
              <w:lastRenderedPageBreak/>
              <w:t>DONATION THANK YOU</w:t>
            </w:r>
            <w:r w:rsidR="00D659FB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="00DF4C1E">
              <w:rPr>
                <w:rFonts w:ascii="Tahoma" w:hAnsi="Tahoma" w:cs="Tahoma"/>
                <w:b/>
                <w:bCs/>
                <w:sz w:val="20"/>
              </w:rPr>
              <w:t>AUTORESPONDER AND TAX RECEIPT</w:t>
            </w:r>
          </w:p>
        </w:tc>
      </w:tr>
      <w:tr w:rsidR="007044C0" w:rsidRPr="005B4903" w:rsidTr="008A638E">
        <w:trPr>
          <w:trHeight w:val="60"/>
          <w:tblCellSpacing w:w="36" w:type="dxa"/>
        </w:trPr>
        <w:tc>
          <w:tcPr>
            <w:tcW w:w="10642" w:type="dxa"/>
            <w:gridSpan w:val="2"/>
            <w:shd w:val="clear" w:color="auto" w:fill="B6DDE8"/>
          </w:tcPr>
          <w:p w:rsidR="007044C0" w:rsidRPr="007044C0" w:rsidRDefault="007044C0" w:rsidP="007044C0">
            <w:pPr>
              <w:rPr>
                <w:b/>
              </w:rPr>
            </w:pPr>
            <w:r w:rsidRPr="007044C0">
              <w:rPr>
                <w:rFonts w:ascii="Tahoma" w:hAnsi="Tahoma" w:cs="Tahoma"/>
                <w:b/>
                <w:bCs/>
                <w:i/>
                <w:sz w:val="20"/>
              </w:rPr>
              <w:t>Subject Line</w:t>
            </w:r>
          </w:p>
          <w:p w:rsidR="007044C0" w:rsidRDefault="007044C0" w:rsidP="007044C0">
            <w:pPr>
              <w:pStyle w:val="BodyText3"/>
            </w:pPr>
            <w:r>
              <w:t>Examples:</w:t>
            </w:r>
          </w:p>
          <w:p w:rsidR="007044C0" w:rsidRDefault="00FC271F" w:rsidP="007044C0">
            <w:pPr>
              <w:pStyle w:val="BodyText3"/>
              <w:numPr>
                <w:ilvl w:val="0"/>
                <w:numId w:val="46"/>
              </w:numPr>
            </w:pPr>
            <w:r>
              <w:t>Your donation receipt from [Organization Name]</w:t>
            </w:r>
          </w:p>
          <w:p w:rsidR="007044C0" w:rsidRPr="00F93FC3" w:rsidRDefault="007044C0" w:rsidP="00F93FC3">
            <w:pPr>
              <w:pStyle w:val="BodyText3"/>
              <w:numPr>
                <w:ilvl w:val="0"/>
                <w:numId w:val="46"/>
              </w:numPr>
              <w:rPr>
                <w:b/>
                <w:bCs/>
              </w:rPr>
            </w:pPr>
            <w:r>
              <w:t>Thank you for your donation</w:t>
            </w:r>
          </w:p>
          <w:p w:rsidR="00FC271F" w:rsidRDefault="00FC271F" w:rsidP="00FC271F">
            <w:pPr>
              <w:pStyle w:val="BodyText3"/>
            </w:pPr>
          </w:p>
          <w:p w:rsidR="00FC271F" w:rsidRPr="00D659FB" w:rsidRDefault="00FC271F" w:rsidP="00FC271F">
            <w:pPr>
              <w:pStyle w:val="BodyText3"/>
              <w:rPr>
                <w:b/>
                <w:i/>
              </w:rPr>
            </w:pPr>
            <w:r w:rsidRPr="00D659FB">
              <w:rPr>
                <w:b/>
                <w:i/>
              </w:rPr>
              <w:t>Thank You Email Content</w:t>
            </w:r>
          </w:p>
          <w:p w:rsidR="00FC271F" w:rsidRPr="009265F6" w:rsidRDefault="00D659FB" w:rsidP="00C81984">
            <w:pPr>
              <w:pStyle w:val="BodyText3"/>
              <w:rPr>
                <w:b/>
                <w:bCs/>
              </w:rPr>
            </w:pPr>
            <w:r>
              <w:t>This email is an expected reply to making an online transaction. Off</w:t>
            </w:r>
            <w:r w:rsidR="00C81984">
              <w:t>er</w:t>
            </w:r>
            <w:r>
              <w:t xml:space="preserve"> your deepest thanks and reiterate how their gift will make a difference.</w:t>
            </w:r>
            <w:r w:rsidR="00BF7395">
              <w:t xml:space="preserve"> </w:t>
            </w:r>
          </w:p>
        </w:tc>
      </w:tr>
      <w:tr w:rsidR="003B2C19" w:rsidRPr="00F85809" w:rsidTr="008A638E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700"/>
          <w:tblCellSpacing w:w="36" w:type="dxa"/>
        </w:trPr>
        <w:tc>
          <w:tcPr>
            <w:tcW w:w="10642" w:type="dxa"/>
            <w:gridSpan w:val="2"/>
            <w:shd w:val="clear" w:color="auto" w:fill="000000"/>
          </w:tcPr>
          <w:p w:rsidR="003B2C19" w:rsidRPr="00A02160" w:rsidRDefault="003B2C19" w:rsidP="003B2C19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Add your content</w:t>
            </w:r>
            <w:r w:rsidRPr="00A02160">
              <w:rPr>
                <w:rFonts w:ascii="Tahoma" w:hAnsi="Tahoma" w:cs="Tahoma"/>
                <w:b/>
                <w:bCs/>
                <w:sz w:val="20"/>
              </w:rPr>
              <w:t xml:space="preserve"> to the </w:t>
            </w:r>
            <w:proofErr w:type="spellStart"/>
            <w:r w:rsidR="00901A0F">
              <w:rPr>
                <w:rFonts w:ascii="Tahoma" w:hAnsi="Tahoma" w:cs="Tahoma"/>
                <w:b/>
                <w:bCs/>
                <w:sz w:val="20"/>
              </w:rPr>
              <w:t>autoresponder</w:t>
            </w:r>
            <w:proofErr w:type="spellEnd"/>
            <w:r w:rsidRPr="00A0216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template </w:t>
            </w:r>
            <w:r w:rsidRPr="00A02160">
              <w:rPr>
                <w:rFonts w:ascii="Tahoma" w:hAnsi="Tahoma" w:cs="Tahoma"/>
                <w:b/>
                <w:bCs/>
                <w:sz w:val="20"/>
              </w:rPr>
              <w:t>below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to</w:t>
            </w:r>
            <w:r w:rsidRPr="00A02160">
              <w:rPr>
                <w:rFonts w:ascii="Tahoma" w:hAnsi="Tahoma" w:cs="Tahoma"/>
                <w:b/>
                <w:bCs/>
                <w:sz w:val="20"/>
              </w:rPr>
              <w:t xml:space="preserve"> help you visualize what the message will look like 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when sent </w:t>
            </w:r>
            <w:r w:rsidRPr="00A02160">
              <w:rPr>
                <w:rFonts w:ascii="Tahoma" w:hAnsi="Tahoma" w:cs="Tahoma"/>
                <w:b/>
                <w:bCs/>
                <w:sz w:val="20"/>
              </w:rPr>
              <w:t xml:space="preserve">to your </w:t>
            </w:r>
            <w:r w:rsidR="00901A0F">
              <w:rPr>
                <w:rFonts w:ascii="Tahoma" w:hAnsi="Tahoma" w:cs="Tahoma"/>
                <w:b/>
                <w:bCs/>
                <w:sz w:val="20"/>
              </w:rPr>
              <w:t>donors</w:t>
            </w:r>
            <w:r>
              <w:rPr>
                <w:rFonts w:ascii="Tahoma" w:hAnsi="Tahoma" w:cs="Tahoma"/>
                <w:b/>
                <w:bCs/>
                <w:sz w:val="20"/>
              </w:rPr>
              <w:t>.  Keep in mind that we cannot make substantial changes to this template – what we build for you may not be an exact match of your work</w:t>
            </w:r>
            <w:r w:rsidRPr="00A02160">
              <w:rPr>
                <w:rFonts w:ascii="Tahoma" w:hAnsi="Tahoma" w:cs="Tahoma"/>
                <w:b/>
                <w:bCs/>
                <w:sz w:val="20"/>
              </w:rPr>
              <w:t xml:space="preserve">. </w:t>
            </w:r>
          </w:p>
          <w:p w:rsidR="003B2C19" w:rsidRPr="007C305D" w:rsidRDefault="00050D00" w:rsidP="003B2C19">
            <w:pPr>
              <w:rPr>
                <w:rFonts w:ascii="Tahoma" w:hAnsi="Tahoma" w:cs="Tahoma"/>
                <w:b/>
                <w:bCs/>
                <w:i/>
                <w:sz w:val="20"/>
              </w:rPr>
            </w:pPr>
            <w:r>
              <w:rPr>
                <w:rFonts w:ascii="Tahoma" w:hAnsi="Tahoma" w:cs="Tahoma"/>
                <w:b/>
                <w:bCs/>
                <w:i/>
                <w:noProof/>
                <w:sz w:val="20"/>
              </w:rPr>
              <w:pict>
                <v:shape id="_x0000_s1165" type="#_x0000_t67" style="position:absolute;margin-left:124.5pt;margin-top:3pt;width:42.75pt;height:43.25pt;z-index:251652096" fillcolor="yellow"/>
              </w:pict>
            </w:r>
            <w:r>
              <w:rPr>
                <w:rFonts w:ascii="Tahoma" w:hAnsi="Tahoma" w:cs="Tahoma"/>
                <w:b/>
                <w:bCs/>
                <w:i/>
                <w:noProof/>
                <w:sz w:val="20"/>
              </w:rPr>
              <w:pict>
                <v:shape id="_x0000_s1166" type="#_x0000_t202" style="position:absolute;margin-left:167.25pt;margin-top:9.4pt;width:330.75pt;height:30pt;z-index:251653120" fillcolor="black" stroked="f">
                  <v:textbox style="mso-next-textbox:#_x0000_s1166">
                    <w:txbxContent>
                      <w:p w:rsidR="00243F33" w:rsidRPr="007D0080" w:rsidRDefault="00243F33" w:rsidP="003B2C19">
                        <w:pPr>
                          <w:rPr>
                            <w:rFonts w:ascii="Arial Black" w:hAnsi="Arial Black"/>
                            <w:sz w:val="28"/>
                            <w:szCs w:val="28"/>
                          </w:rPr>
                        </w:pPr>
                        <w:r w:rsidRPr="007D0080">
                          <w:rPr>
                            <w:rFonts w:ascii="Arial Black" w:hAnsi="Arial Black"/>
                            <w:sz w:val="28"/>
                            <w:szCs w:val="28"/>
                          </w:rPr>
                          <w:t>Cre</w:t>
                        </w:r>
                        <w:r>
                          <w:rPr>
                            <w:rFonts w:ascii="Arial Black" w:hAnsi="Arial Black"/>
                            <w:sz w:val="28"/>
                            <w:szCs w:val="28"/>
                          </w:rPr>
                          <w:t xml:space="preserve">ate your </w:t>
                        </w:r>
                        <w:proofErr w:type="spellStart"/>
                        <w:r>
                          <w:rPr>
                            <w:rFonts w:ascii="Arial Black" w:hAnsi="Arial Black"/>
                            <w:sz w:val="28"/>
                            <w:szCs w:val="28"/>
                          </w:rPr>
                          <w:t>autoresponder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</w:tr>
      <w:tr w:rsidR="00C0011C" w:rsidTr="00DF4C1E">
        <w:trPr>
          <w:trHeight w:val="62"/>
          <w:tblCellSpacing w:w="36" w:type="dxa"/>
        </w:trPr>
        <w:tc>
          <w:tcPr>
            <w:tcW w:w="10642" w:type="dxa"/>
            <w:gridSpan w:val="2"/>
          </w:tcPr>
          <w:p w:rsidR="00C0011C" w:rsidRPr="00DF4C1E" w:rsidRDefault="00C0011C" w:rsidP="00DF4C1E">
            <w:pPr>
              <w:rPr>
                <w:rFonts w:ascii="Tahoma" w:hAnsi="Tahoma" w:cs="Tahoma"/>
                <w:sz w:val="20"/>
                <w:szCs w:val="20"/>
              </w:rPr>
            </w:pPr>
            <w:r w:rsidRPr="00C0011C">
              <w:rPr>
                <w:rFonts w:ascii="Tahoma" w:hAnsi="Tahoma" w:cs="Tahoma"/>
                <w:b/>
                <w:sz w:val="20"/>
                <w:szCs w:val="20"/>
              </w:rPr>
              <w:t xml:space="preserve">Use my existing general </w:t>
            </w:r>
            <w:proofErr w:type="spellStart"/>
            <w:r w:rsidRPr="00C0011C">
              <w:rPr>
                <w:rFonts w:ascii="Tahoma" w:hAnsi="Tahoma" w:cs="Tahoma"/>
                <w:b/>
                <w:sz w:val="20"/>
                <w:szCs w:val="20"/>
              </w:rPr>
              <w:t>autoresponder</w:t>
            </w:r>
            <w:proofErr w:type="spellEnd"/>
            <w:r w:rsidRPr="00C0011C">
              <w:rPr>
                <w:rFonts w:ascii="Tahoma" w:hAnsi="Tahoma" w:cs="Tahoma"/>
                <w:b/>
                <w:sz w:val="20"/>
                <w:szCs w:val="20"/>
              </w:rPr>
              <w:t xml:space="preserve"> content:</w:t>
            </w:r>
            <w:r>
              <w:rPr>
                <w:rFonts w:ascii="Tahoma" w:hAnsi="Tahoma" w:cs="Tahoma"/>
                <w:sz w:val="20"/>
                <w:szCs w:val="20"/>
              </w:rPr>
              <w:t xml:space="preserve">  [Yes] or [No, use the custom content below.]</w:t>
            </w:r>
          </w:p>
        </w:tc>
      </w:tr>
      <w:tr w:rsidR="00C0011C" w:rsidRPr="000C6428" w:rsidTr="008A638E">
        <w:trPr>
          <w:trHeight w:val="80"/>
          <w:tblCellSpacing w:w="36" w:type="dxa"/>
        </w:trPr>
        <w:tc>
          <w:tcPr>
            <w:tcW w:w="5031" w:type="dxa"/>
            <w:shd w:val="clear" w:color="auto" w:fill="D9D9D9" w:themeFill="background1" w:themeFillShade="D9"/>
          </w:tcPr>
          <w:p w:rsidR="00C0011C" w:rsidRDefault="00C0011C" w:rsidP="00EF371E">
            <w:pPr>
              <w:tabs>
                <w:tab w:val="right" w:pos="5303"/>
              </w:tabs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Thank You Email </w:t>
            </w:r>
            <w:r w:rsidRPr="005B4903">
              <w:rPr>
                <w:rFonts w:ascii="Tahoma" w:hAnsi="Tahoma" w:cs="Tahoma"/>
                <w:b/>
                <w:bCs/>
                <w:sz w:val="20"/>
              </w:rPr>
              <w:t xml:space="preserve">Sender </w:t>
            </w:r>
            <w:r>
              <w:rPr>
                <w:rFonts w:ascii="Tahoma" w:hAnsi="Tahoma" w:cs="Tahoma"/>
                <w:b/>
                <w:bCs/>
                <w:sz w:val="20"/>
              </w:rPr>
              <w:t>A</w:t>
            </w:r>
            <w:r w:rsidRPr="005B4903">
              <w:rPr>
                <w:rFonts w:ascii="Tahoma" w:hAnsi="Tahoma" w:cs="Tahoma"/>
                <w:b/>
                <w:bCs/>
                <w:sz w:val="20"/>
              </w:rPr>
              <w:t>ddress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Pr="005B4903">
              <w:rPr>
                <w:rFonts w:ascii="Tahoma" w:hAnsi="Tahoma" w:cs="Tahoma"/>
                <w:b/>
                <w:bCs/>
                <w:sz w:val="20"/>
              </w:rPr>
              <w:t xml:space="preserve">:  </w:t>
            </w:r>
          </w:p>
          <w:p w:rsidR="00C0011C" w:rsidRPr="000C6428" w:rsidRDefault="00C0011C" w:rsidP="00EF371E">
            <w:pPr>
              <w:tabs>
                <w:tab w:val="right" w:pos="5303"/>
              </w:tabs>
              <w:rPr>
                <w:rFonts w:ascii="Tahoma" w:hAnsi="Tahoma" w:cs="Tahoma"/>
                <w:sz w:val="20"/>
              </w:rPr>
            </w:pPr>
            <w:r w:rsidRPr="007150FB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(HINT: Constituent replies </w:t>
            </w: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and out-of-office notifications </w:t>
            </w:r>
            <w:r w:rsidRPr="007150FB">
              <w:rPr>
                <w:rFonts w:ascii="Tahoma" w:hAnsi="Tahoma" w:cs="Tahoma"/>
                <w:bCs/>
                <w:i/>
                <w:sz w:val="16"/>
                <w:szCs w:val="16"/>
              </w:rPr>
              <w:t>go here, so a general address is preferred)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</w:p>
        </w:tc>
        <w:tc>
          <w:tcPr>
            <w:tcW w:w="5539" w:type="dxa"/>
          </w:tcPr>
          <w:p w:rsidR="00C0011C" w:rsidRPr="004D13E3" w:rsidRDefault="00C0011C" w:rsidP="00EF371E">
            <w:pPr>
              <w:pStyle w:val="BodyText3"/>
            </w:pPr>
            <w:r w:rsidRPr="005B4903">
              <w:rPr>
                <w:bCs/>
              </w:rPr>
              <w:t>[</w:t>
            </w:r>
            <w:r w:rsidRPr="00AC531D">
              <w:rPr>
                <w:bCs/>
              </w:rPr>
              <w:t>your organization’s general email address</w:t>
            </w:r>
            <w:r w:rsidRPr="005B4903">
              <w:rPr>
                <w:bCs/>
              </w:rPr>
              <w:t>]</w:t>
            </w:r>
          </w:p>
        </w:tc>
      </w:tr>
      <w:tr w:rsidR="00C0011C" w:rsidRPr="000C6428" w:rsidTr="008A638E">
        <w:trPr>
          <w:trHeight w:val="80"/>
          <w:tblCellSpacing w:w="36" w:type="dxa"/>
        </w:trPr>
        <w:tc>
          <w:tcPr>
            <w:tcW w:w="5031" w:type="dxa"/>
            <w:shd w:val="clear" w:color="auto" w:fill="D9D9D9" w:themeFill="background1" w:themeFillShade="D9"/>
          </w:tcPr>
          <w:p w:rsidR="00C0011C" w:rsidRDefault="00C0011C" w:rsidP="00EF371E">
            <w:pPr>
              <w:tabs>
                <w:tab w:val="right" w:pos="5303"/>
              </w:tabs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Thank You Email Sender N</w:t>
            </w:r>
            <w:r w:rsidRPr="005B4903">
              <w:rPr>
                <w:rFonts w:ascii="Tahoma" w:hAnsi="Tahoma" w:cs="Tahoma"/>
                <w:b/>
                <w:bCs/>
                <w:sz w:val="20"/>
              </w:rPr>
              <w:t>ame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Pr="005B4903">
              <w:rPr>
                <w:rFonts w:ascii="Tahoma" w:hAnsi="Tahoma" w:cs="Tahoma"/>
                <w:b/>
                <w:bCs/>
                <w:sz w:val="20"/>
              </w:rPr>
              <w:t xml:space="preserve">:  </w:t>
            </w:r>
          </w:p>
          <w:p w:rsidR="00C0011C" w:rsidRPr="000C6428" w:rsidRDefault="00C0011C" w:rsidP="00EF371E">
            <w:pPr>
              <w:tabs>
                <w:tab w:val="right" w:pos="5303"/>
              </w:tabs>
              <w:rPr>
                <w:rFonts w:ascii="Tahoma" w:hAnsi="Tahoma" w:cs="Tahoma"/>
                <w:sz w:val="20"/>
              </w:rPr>
            </w:pPr>
            <w:r w:rsidRPr="007150FB">
              <w:rPr>
                <w:rFonts w:ascii="Tahoma" w:hAnsi="Tahoma" w:cs="Tahoma"/>
                <w:bCs/>
                <w:i/>
                <w:sz w:val="16"/>
                <w:szCs w:val="16"/>
              </w:rPr>
              <w:t>(HINT: Your sender should be generic or the same name as the signature.)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</w:p>
        </w:tc>
        <w:tc>
          <w:tcPr>
            <w:tcW w:w="5539" w:type="dxa"/>
          </w:tcPr>
          <w:p w:rsidR="00C0011C" w:rsidRPr="004D13E3" w:rsidRDefault="00C0011C" w:rsidP="00EF371E">
            <w:pPr>
              <w:pStyle w:val="BodyText3"/>
            </w:pPr>
            <w:r w:rsidRPr="00AC531D">
              <w:rPr>
                <w:bCs/>
              </w:rPr>
              <w:t>[your Executive Director, CEO, or just the name of your organization]</w:t>
            </w:r>
          </w:p>
        </w:tc>
      </w:tr>
      <w:tr w:rsidR="0031264B" w:rsidRPr="000C6428" w:rsidTr="008A638E">
        <w:trPr>
          <w:trHeight w:val="80"/>
          <w:tblCellSpacing w:w="36" w:type="dxa"/>
        </w:trPr>
        <w:tc>
          <w:tcPr>
            <w:tcW w:w="5031" w:type="dxa"/>
            <w:shd w:val="clear" w:color="auto" w:fill="D9D9D9" w:themeFill="background1" w:themeFillShade="D9"/>
          </w:tcPr>
          <w:p w:rsidR="0031264B" w:rsidRPr="000C6428" w:rsidRDefault="0031264B" w:rsidP="00700E07">
            <w:pPr>
              <w:tabs>
                <w:tab w:val="left" w:pos="4530"/>
                <w:tab w:val="right" w:pos="5303"/>
              </w:tabs>
              <w:rPr>
                <w:rFonts w:ascii="Tahoma" w:hAnsi="Tahoma" w:cs="Tahoma"/>
                <w:sz w:val="20"/>
              </w:rPr>
            </w:pPr>
            <w:r w:rsidRPr="000C6428">
              <w:rPr>
                <w:rFonts w:ascii="Tahoma" w:hAnsi="Tahoma" w:cs="Tahoma"/>
                <w:b/>
                <w:bCs/>
                <w:sz w:val="20"/>
              </w:rPr>
              <w:t>SUBJECT LINE</w:t>
            </w:r>
            <w:r w:rsidR="00700E07">
              <w:rPr>
                <w:rFonts w:ascii="Tahoma" w:hAnsi="Tahoma" w:cs="Tahoma"/>
                <w:b/>
                <w:bCs/>
                <w:sz w:val="20"/>
              </w:rPr>
              <w:t xml:space="preserve"> :</w:t>
            </w:r>
            <w:r>
              <w:rPr>
                <w:rFonts w:ascii="Tahoma" w:hAnsi="Tahoma" w:cs="Tahoma"/>
                <w:b/>
                <w:bCs/>
                <w:sz w:val="20"/>
              </w:rPr>
              <w:tab/>
            </w:r>
            <w:r w:rsidR="00700E07">
              <w:rPr>
                <w:rFonts w:ascii="Tahoma" w:hAnsi="Tahoma" w:cs="Tahoma"/>
                <w:b/>
                <w:bCs/>
                <w:sz w:val="20"/>
              </w:rPr>
              <w:tab/>
            </w:r>
          </w:p>
        </w:tc>
        <w:tc>
          <w:tcPr>
            <w:tcW w:w="5539" w:type="dxa"/>
          </w:tcPr>
          <w:p w:rsidR="0031264B" w:rsidRPr="004D13E3" w:rsidRDefault="0031264B" w:rsidP="0031264B">
            <w:pPr>
              <w:pStyle w:val="BodyText3"/>
            </w:pPr>
            <w:r w:rsidRPr="00391026">
              <w:t>[enter your subject line here</w:t>
            </w:r>
            <w:r>
              <w:t xml:space="preserve"> – 55 Characters or less</w:t>
            </w:r>
            <w:r w:rsidRPr="00391026">
              <w:t>]</w:t>
            </w:r>
          </w:p>
        </w:tc>
      </w:tr>
      <w:tr w:rsidR="00D659FB" w:rsidRPr="005B4903" w:rsidTr="008A638E">
        <w:trPr>
          <w:tblCellSpacing w:w="36" w:type="dxa"/>
        </w:trPr>
        <w:tc>
          <w:tcPr>
            <w:tcW w:w="10642" w:type="dxa"/>
            <w:gridSpan w:val="2"/>
            <w:shd w:val="clear" w:color="auto" w:fill="FFFFFF"/>
          </w:tcPr>
          <w:tbl>
            <w:tblPr>
              <w:tblW w:w="9075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075"/>
            </w:tblGrid>
            <w:tr w:rsidR="003B2C19" w:rsidRPr="00A00894" w:rsidTr="003B2C19">
              <w:trPr>
                <w:tblCellSpacing w:w="0" w:type="dxa"/>
                <w:jc w:val="center"/>
              </w:trPr>
              <w:tc>
                <w:tcPr>
                  <w:tcW w:w="9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  <w:hideMark/>
                </w:tcPr>
                <w:p w:rsidR="003B2C19" w:rsidRPr="00A00894" w:rsidRDefault="004C7737" w:rsidP="003B2C19">
                  <w:pPr>
                    <w:spacing w:before="100" w:beforeAutospacing="1" w:after="100" w:afterAutospacing="1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781675" cy="952500"/>
                        <wp:effectExtent l="19050" t="0" r="9525" b="0"/>
                        <wp:docPr id="4" name="Picture 4" descr="Autoresponder_Bann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utoresponder_Bann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816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B2C19" w:rsidRPr="00A00894" w:rsidTr="003B2C19">
              <w:trPr>
                <w:tblCellSpacing w:w="0" w:type="dxa"/>
                <w:jc w:val="center"/>
              </w:trPr>
              <w:tc>
                <w:tcPr>
                  <w:tcW w:w="9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hideMark/>
                </w:tcPr>
                <w:p w:rsidR="00901A0F" w:rsidRPr="005B4903" w:rsidRDefault="00901A0F" w:rsidP="00901A0F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4903">
                    <w:rPr>
                      <w:rFonts w:ascii="Arial" w:hAnsi="Arial" w:cs="Arial"/>
                      <w:sz w:val="20"/>
                      <w:szCs w:val="20"/>
                    </w:rPr>
                    <w:t xml:space="preserve">Dear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[Constituent Name]</w:t>
                  </w:r>
                  <w:r w:rsidRPr="005B4903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:rsidR="00901A0F" w:rsidRPr="00901A0F" w:rsidRDefault="00901A0F" w:rsidP="00901A0F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A0F">
                    <w:rPr>
                      <w:rFonts w:ascii="Arial" w:hAnsi="Arial" w:cs="Arial"/>
                      <w:sz w:val="20"/>
                      <w:szCs w:val="20"/>
                    </w:rPr>
                    <w:t>[</w:t>
                  </w:r>
                  <w:r w:rsidRPr="00901A0F">
                    <w:rPr>
                      <w:rFonts w:ascii="Arial" w:hAnsi="Arial" w:cs="Arial"/>
                      <w:b/>
                      <w:sz w:val="20"/>
                      <w:szCs w:val="20"/>
                    </w:rPr>
                    <w:t>Enter your thank you content here. Below is some sample text to get you started.</w:t>
                  </w:r>
                  <w:r w:rsidR="00191240">
                    <w:rPr>
                      <w:rFonts w:ascii="Arial" w:hAnsi="Arial" w:cs="Arial"/>
                      <w:b/>
                      <w:sz w:val="20"/>
                      <w:szCs w:val="20"/>
                    </w:rPr>
                    <w:t>]</w:t>
                  </w:r>
                </w:p>
                <w:p w:rsidR="00901A0F" w:rsidRDefault="00901A0F" w:rsidP="00901A0F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A0F">
                    <w:rPr>
                      <w:rFonts w:ascii="Arial" w:hAnsi="Arial" w:cs="Arial"/>
                      <w:sz w:val="20"/>
                      <w:szCs w:val="20"/>
                    </w:rPr>
                    <w:t>We are deeply grateful for your generosity and support of our efforts. Your gift makes a difference — it enables us to continue our work. We count on the ongoing support of donors like you to ensure that we can fulfill our mission.</w:t>
                  </w:r>
                </w:p>
                <w:p w:rsidR="00B87B82" w:rsidRPr="00901A0F" w:rsidRDefault="00B87B82" w:rsidP="00901A0F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7B82">
                    <w:rPr>
                      <w:rFonts w:ascii="Arial" w:hAnsi="Arial" w:cs="Arial"/>
                      <w:sz w:val="20"/>
                      <w:szCs w:val="20"/>
                    </w:rPr>
                    <w:t xml:space="preserve">Did you know that you can follow us on twitter or ‘Like’ us on </w:t>
                  </w:r>
                  <w:proofErr w:type="spellStart"/>
                  <w:r w:rsidRPr="00B87B82">
                    <w:rPr>
                      <w:rFonts w:ascii="Arial" w:hAnsi="Arial" w:cs="Arial"/>
                      <w:sz w:val="20"/>
                      <w:szCs w:val="20"/>
                    </w:rPr>
                    <w:t>Facebook</w:t>
                  </w:r>
                  <w:proofErr w:type="spellEnd"/>
                  <w:r w:rsidRPr="00B87B82">
                    <w:rPr>
                      <w:rFonts w:ascii="Arial" w:hAnsi="Arial" w:cs="Arial"/>
                      <w:sz w:val="20"/>
                      <w:szCs w:val="20"/>
                    </w:rPr>
                    <w:t>? Help spread our mission to family and friends by connecting with [Org name] at [twitter URL] and [</w:t>
                  </w:r>
                  <w:proofErr w:type="spellStart"/>
                  <w:r w:rsidRPr="00B87B82">
                    <w:rPr>
                      <w:rFonts w:ascii="Arial" w:hAnsi="Arial" w:cs="Arial"/>
                      <w:sz w:val="20"/>
                      <w:szCs w:val="20"/>
                    </w:rPr>
                    <w:t>Facebook</w:t>
                  </w:r>
                  <w:proofErr w:type="spellEnd"/>
                  <w:r w:rsidRPr="00B87B82">
                    <w:rPr>
                      <w:rFonts w:ascii="Arial" w:hAnsi="Arial" w:cs="Arial"/>
                      <w:sz w:val="20"/>
                      <w:szCs w:val="20"/>
                    </w:rPr>
                    <w:t xml:space="preserve"> URL].</w:t>
                  </w:r>
                </w:p>
                <w:p w:rsidR="00901A0F" w:rsidRPr="00901A0F" w:rsidRDefault="00901A0F" w:rsidP="00901A0F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A0F">
                    <w:rPr>
                      <w:rFonts w:ascii="Arial" w:hAnsi="Arial" w:cs="Arial"/>
                      <w:sz w:val="20"/>
                      <w:szCs w:val="20"/>
                    </w:rPr>
                    <w:t>Once agai</w:t>
                  </w:r>
                  <w:r w:rsidR="00191240">
                    <w:rPr>
                      <w:rFonts w:ascii="Arial" w:hAnsi="Arial" w:cs="Arial"/>
                      <w:sz w:val="20"/>
                      <w:szCs w:val="20"/>
                    </w:rPr>
                    <w:t>n, thank you for your support.</w:t>
                  </w:r>
                </w:p>
                <w:p w:rsidR="003B2C19" w:rsidRDefault="00901A0F" w:rsidP="00901A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490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Sincerely,</w:t>
                  </w:r>
                  <w:r w:rsidRPr="005B4903">
                    <w:rPr>
                      <w:rFonts w:ascii="Arial" w:hAnsi="Arial" w:cs="Arial"/>
                      <w:sz w:val="20"/>
                      <w:szCs w:val="20"/>
                    </w:rPr>
                    <w:br/>
                    <w:t>[Organization na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me or Signature of CEO</w:t>
                  </w:r>
                  <w:r w:rsidRPr="005B4903">
                    <w:rPr>
                      <w:rFonts w:ascii="Arial" w:hAnsi="Arial" w:cs="Arial"/>
                      <w:sz w:val="20"/>
                      <w:szCs w:val="20"/>
                    </w:rPr>
                    <w:t>]</w:t>
                  </w:r>
                </w:p>
                <w:p w:rsidR="00212A4A" w:rsidRDefault="00212A4A" w:rsidP="00212A4A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A4A">
                    <w:rPr>
                      <w:rFonts w:ascii="Arial" w:hAnsi="Arial" w:cs="Arial"/>
                      <w:sz w:val="20"/>
                      <w:szCs w:val="20"/>
                    </w:rPr>
                    <w:t>Please print or save this message for your personal records.</w:t>
                  </w:r>
                </w:p>
                <w:p w:rsidR="00191240" w:rsidRDefault="00212A4A" w:rsidP="00212A4A"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2A4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4C773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332026" cy="2195791"/>
                        <wp:effectExtent l="19050" t="0" r="1724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2026" cy="21957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1984" w:rsidRPr="00901A0F" w:rsidRDefault="00C81984" w:rsidP="00C001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011C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 xml:space="preserve">[Note:  </w:t>
                  </w:r>
                  <w:proofErr w:type="spellStart"/>
                  <w:r w:rsidRPr="00C0011C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Convio</w:t>
                  </w:r>
                  <w:proofErr w:type="spellEnd"/>
                  <w:r w:rsidRPr="00C0011C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 xml:space="preserve"> will automatically </w:t>
                  </w:r>
                  <w:r w:rsidR="00212A4A" w:rsidRPr="00C0011C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include</w:t>
                  </w:r>
                  <w:r w:rsidRPr="00C0011C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 xml:space="preserve"> a transaction summary </w:t>
                  </w:r>
                  <w:r w:rsidR="00212A4A" w:rsidRPr="00C0011C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with</w:t>
                  </w:r>
                  <w:r w:rsidRPr="00C0011C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 xml:space="preserve"> the above fields</w:t>
                  </w:r>
                  <w:r w:rsidR="00DF4C1E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 xml:space="preserve"> for the donor’s taxes</w:t>
                  </w:r>
                  <w:r w:rsidR="00C0011C" w:rsidRPr="00C0011C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.]</w:t>
                  </w:r>
                </w:p>
              </w:tc>
            </w:tr>
            <w:tr w:rsidR="003B2C19" w:rsidRPr="00A00894" w:rsidTr="003B2C19">
              <w:trPr>
                <w:trHeight w:val="525"/>
                <w:tblCellSpacing w:w="0" w:type="dxa"/>
                <w:jc w:val="center"/>
              </w:trPr>
              <w:tc>
                <w:tcPr>
                  <w:tcW w:w="9075" w:type="dxa"/>
                  <w:tcBorders>
                    <w:top w:val="nil"/>
                    <w:left w:val="nil"/>
                    <w:right w:val="nil"/>
                  </w:tcBorders>
                  <w:shd w:val="clear" w:color="auto" w:fill="333366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3B2C19" w:rsidRDefault="00901A0F" w:rsidP="00901A0F">
                  <w:pPr>
                    <w:jc w:val="right"/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lastRenderedPageBreak/>
                    <w:t>[Your organization name here]</w:t>
                  </w:r>
                  <w:r w:rsidR="004C7737">
                    <w:rPr>
                      <w:noProof/>
                    </w:rPr>
                    <w:drawing>
                      <wp:anchor distT="0" distB="0" distL="114300" distR="114300" simplePos="0" relativeHeight="251654144" behindDoc="0" locked="0" layoutInCell="1" allowOverlap="1">
                        <wp:simplePos x="0" y="0"/>
                        <wp:positionH relativeFrom="margin">
                          <wp:align>left</wp:align>
                        </wp:positionH>
                        <wp:positionV relativeFrom="margin">
                          <wp:align>top</wp:align>
                        </wp:positionV>
                        <wp:extent cx="1028700" cy="342900"/>
                        <wp:effectExtent l="19050" t="0" r="0" b="0"/>
                        <wp:wrapSquare wrapText="bothSides"/>
                        <wp:docPr id="143" name="Picture 1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B2C19" w:rsidRDefault="003B2C19" w:rsidP="003B2C19">
                  <w:pPr>
                    <w:jc w:val="right"/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</w:p>
                <w:p w:rsidR="003B2C19" w:rsidRDefault="003B2C19" w:rsidP="003B2C19">
                  <w:pPr>
                    <w:jc w:val="right"/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[Your mailing address here]</w:t>
                  </w:r>
                </w:p>
                <w:p w:rsidR="003B2C19" w:rsidRDefault="003B2C19" w:rsidP="003B2C19">
                  <w:pPr>
                    <w:jc w:val="right"/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</w:p>
                <w:p w:rsidR="003B2C19" w:rsidRPr="00D61E23" w:rsidRDefault="003B2C19" w:rsidP="003B2C19">
                  <w:pPr>
                    <w:jc w:val="right"/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Copyright © 2009 All rights reserved</w:t>
                  </w:r>
                </w:p>
              </w:tc>
            </w:tr>
          </w:tbl>
          <w:p w:rsidR="00D659FB" w:rsidRPr="009265F6" w:rsidRDefault="00D659FB" w:rsidP="00D659F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4C1E" w:rsidRDefault="00DF4C1E">
      <w:r>
        <w:lastRenderedPageBreak/>
        <w:br w:type="page"/>
      </w:r>
    </w:p>
    <w:tbl>
      <w:tblPr>
        <w:tblW w:w="10636" w:type="dxa"/>
        <w:tblCellSpacing w:w="36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/>
      </w:tblPr>
      <w:tblGrid>
        <w:gridCol w:w="10636"/>
      </w:tblGrid>
      <w:tr w:rsidR="008A638E" w:rsidRPr="005B4903" w:rsidTr="00DF4C1E">
        <w:trPr>
          <w:trHeight w:val="164"/>
          <w:tblCellSpacing w:w="36" w:type="dxa"/>
        </w:trPr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A638E" w:rsidRPr="005B4903" w:rsidRDefault="008A638E" w:rsidP="00EF371E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lastRenderedPageBreak/>
              <w:t xml:space="preserve">DONATION FORM ECARD </w:t>
            </w:r>
            <w:r w:rsidRPr="00B87B82">
              <w:rPr>
                <w:rFonts w:ascii="Tahoma" w:hAnsi="Tahoma" w:cs="Tahoma"/>
                <w:b/>
                <w:bCs/>
                <w:i/>
                <w:color w:val="FF0000"/>
                <w:sz w:val="20"/>
                <w:u w:val="single"/>
              </w:rPr>
              <w:t xml:space="preserve">(FOR </w:t>
            </w:r>
            <w:r w:rsidR="00DF4C1E" w:rsidRPr="00B87B82">
              <w:rPr>
                <w:rFonts w:ascii="Tahoma" w:hAnsi="Tahoma" w:cs="Tahoma"/>
                <w:b/>
                <w:bCs/>
                <w:i/>
                <w:color w:val="FF0000"/>
                <w:sz w:val="20"/>
                <w:u w:val="single"/>
              </w:rPr>
              <w:t xml:space="preserve">DEDICATED </w:t>
            </w:r>
            <w:r w:rsidRPr="00B87B82">
              <w:rPr>
                <w:rFonts w:ascii="Tahoma" w:hAnsi="Tahoma" w:cs="Tahoma"/>
                <w:b/>
                <w:bCs/>
                <w:i/>
                <w:color w:val="FF0000"/>
                <w:sz w:val="20"/>
                <w:u w:val="single"/>
              </w:rPr>
              <w:t>HONOR/MEMORIAL FORMS ONLY)</w:t>
            </w:r>
          </w:p>
        </w:tc>
      </w:tr>
      <w:tr w:rsidR="008A638E" w:rsidRPr="005B4903" w:rsidTr="00DF4C1E">
        <w:trPr>
          <w:trHeight w:val="39"/>
          <w:tblCellSpacing w:w="36" w:type="dxa"/>
        </w:trPr>
        <w:tc>
          <w:tcPr>
            <w:tcW w:w="10492" w:type="dxa"/>
            <w:shd w:val="clear" w:color="auto" w:fill="B6DDE8"/>
          </w:tcPr>
          <w:p w:rsidR="008A638E" w:rsidRPr="00D659FB" w:rsidRDefault="00390873" w:rsidP="00EF371E">
            <w:pPr>
              <w:pStyle w:val="BodyText3"/>
              <w:rPr>
                <w:b/>
                <w:i/>
              </w:rPr>
            </w:pPr>
            <w:r>
              <w:rPr>
                <w:b/>
                <w:i/>
              </w:rPr>
              <w:t xml:space="preserve">Donation Form </w:t>
            </w:r>
            <w:proofErr w:type="spellStart"/>
            <w:r>
              <w:rPr>
                <w:b/>
                <w:i/>
              </w:rPr>
              <w:t>eCard</w:t>
            </w:r>
            <w:proofErr w:type="spellEnd"/>
            <w:r w:rsidR="008A638E" w:rsidRPr="00D659FB">
              <w:rPr>
                <w:b/>
                <w:i/>
              </w:rPr>
              <w:t xml:space="preserve"> Content</w:t>
            </w:r>
          </w:p>
          <w:p w:rsidR="008A638E" w:rsidRPr="009265F6" w:rsidRDefault="00DF4C1E" w:rsidP="00EF371E">
            <w:pPr>
              <w:pStyle w:val="BodyText3"/>
              <w:rPr>
                <w:b/>
                <w:bCs/>
              </w:rPr>
            </w:pPr>
            <w:r>
              <w:t>The donor ultimately decides what the subject line and message content will contain</w:t>
            </w:r>
            <w:r w:rsidR="00390873">
              <w:t xml:space="preserve"> since they are sending the honoree the message</w:t>
            </w:r>
            <w:r>
              <w:t xml:space="preserve">. However, you should make the design of the card inviting to a potential new constituent by including links to learn more, join, and get involved in your organization. </w:t>
            </w:r>
            <w:r w:rsidR="008A638E">
              <w:t xml:space="preserve"> </w:t>
            </w:r>
          </w:p>
        </w:tc>
      </w:tr>
      <w:tr w:rsidR="008A638E" w:rsidTr="00DF4C1E">
        <w:trPr>
          <w:trHeight w:val="1091"/>
          <w:tblCellSpacing w:w="36" w:type="dxa"/>
        </w:trPr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</w:tcPr>
          <w:p w:rsidR="008A638E" w:rsidRPr="00FF47FF" w:rsidRDefault="008A638E" w:rsidP="008A638E">
            <w:pPr>
              <w:rPr>
                <w:rFonts w:ascii="Tahoma" w:hAnsi="Tahoma" w:cs="Tahoma"/>
                <w:b/>
                <w:bCs/>
                <w:sz w:val="20"/>
              </w:rPr>
            </w:pPr>
            <w:r w:rsidRPr="00FF47FF">
              <w:rPr>
                <w:rFonts w:ascii="Tahoma" w:hAnsi="Tahoma" w:cs="Tahoma"/>
                <w:b/>
                <w:bCs/>
                <w:sz w:val="20"/>
              </w:rPr>
              <w:t xml:space="preserve">Add </w:t>
            </w:r>
            <w:proofErr w:type="gramStart"/>
            <w:r w:rsidRPr="00FF47FF">
              <w:rPr>
                <w:rFonts w:ascii="Tahoma" w:hAnsi="Tahoma" w:cs="Tahoma"/>
                <w:b/>
                <w:bCs/>
                <w:sz w:val="20"/>
              </w:rPr>
              <w:t>your</w:t>
            </w:r>
            <w:proofErr w:type="gramEnd"/>
            <w:r w:rsidRPr="00FF47FF">
              <w:rPr>
                <w:rFonts w:ascii="Tahoma" w:hAnsi="Tahoma" w:cs="Tahoma"/>
                <w:b/>
                <w:bCs/>
                <w:sz w:val="20"/>
              </w:rPr>
              <w:t xml:space="preserve"> content to the </w:t>
            </w:r>
            <w:proofErr w:type="spellStart"/>
            <w:r w:rsidRPr="00FF47FF">
              <w:rPr>
                <w:rFonts w:ascii="Tahoma" w:hAnsi="Tahoma" w:cs="Tahoma"/>
                <w:b/>
                <w:bCs/>
                <w:sz w:val="20"/>
              </w:rPr>
              <w:t>eCard</w:t>
            </w:r>
            <w:proofErr w:type="spellEnd"/>
            <w:r w:rsidRPr="00FF47FF">
              <w:rPr>
                <w:rFonts w:ascii="Tahoma" w:hAnsi="Tahoma" w:cs="Tahoma"/>
                <w:b/>
                <w:bCs/>
                <w:sz w:val="20"/>
              </w:rPr>
              <w:t xml:space="preserve"> template below to help you visualize what the </w:t>
            </w:r>
            <w:proofErr w:type="spellStart"/>
            <w:r w:rsidRPr="00FF47FF">
              <w:rPr>
                <w:rFonts w:ascii="Tahoma" w:hAnsi="Tahoma" w:cs="Tahoma"/>
                <w:b/>
                <w:bCs/>
                <w:sz w:val="20"/>
              </w:rPr>
              <w:t>eCard</w:t>
            </w:r>
            <w:proofErr w:type="spellEnd"/>
            <w:r w:rsidRPr="00FF47FF">
              <w:rPr>
                <w:rFonts w:ascii="Tahoma" w:hAnsi="Tahoma" w:cs="Tahoma"/>
                <w:b/>
                <w:bCs/>
                <w:sz w:val="20"/>
              </w:rPr>
              <w:t xml:space="preserve"> message will look like when </w:t>
            </w:r>
            <w:r w:rsidR="00DF4C1E">
              <w:rPr>
                <w:rFonts w:ascii="Tahoma" w:hAnsi="Tahoma" w:cs="Tahoma"/>
                <w:b/>
                <w:bCs/>
                <w:sz w:val="20"/>
              </w:rPr>
              <w:t xml:space="preserve">a donor sends it </w:t>
            </w:r>
            <w:r w:rsidRPr="00FF47FF">
              <w:rPr>
                <w:rFonts w:ascii="Tahoma" w:hAnsi="Tahoma" w:cs="Tahoma"/>
                <w:b/>
                <w:bCs/>
                <w:sz w:val="20"/>
              </w:rPr>
              <w:t xml:space="preserve">to </w:t>
            </w:r>
            <w:r w:rsidR="00DF4C1E">
              <w:rPr>
                <w:rFonts w:ascii="Tahoma" w:hAnsi="Tahoma" w:cs="Tahoma"/>
                <w:b/>
                <w:bCs/>
                <w:sz w:val="20"/>
              </w:rPr>
              <w:t>their honoree</w:t>
            </w:r>
            <w:r w:rsidRPr="00FF47FF">
              <w:rPr>
                <w:rFonts w:ascii="Tahoma" w:hAnsi="Tahoma" w:cs="Tahoma"/>
                <w:b/>
                <w:bCs/>
                <w:sz w:val="20"/>
              </w:rPr>
              <w:t xml:space="preserve">.  Keep in mind that we cannot make substantial changes to this template – what we build for you may not be an exact match of your work. </w:t>
            </w:r>
          </w:p>
          <w:p w:rsidR="008A638E" w:rsidRDefault="00050D00" w:rsidP="00EF371E">
            <w:pPr>
              <w:rPr>
                <w:rFonts w:ascii="Tahoma" w:hAnsi="Tahoma" w:cs="Tahoma"/>
                <w:sz w:val="20"/>
              </w:rPr>
            </w:pPr>
            <w:r w:rsidRPr="00050D00">
              <w:rPr>
                <w:rFonts w:ascii="Tahoma" w:hAnsi="Tahoma" w:cs="Tahoma"/>
                <w:b/>
                <w:bCs/>
                <w:i/>
                <w:noProof/>
                <w:sz w:val="20"/>
              </w:rPr>
              <w:pict>
                <v:shape id="_x0000_s1191" type="#_x0000_t67" style="position:absolute;margin-left:134.6pt;margin-top:6.25pt;width:42.75pt;height:43.25pt;z-index:251662336" fillcolor="yellow"/>
              </w:pict>
            </w:r>
          </w:p>
          <w:p w:rsidR="008A638E" w:rsidRDefault="00050D00" w:rsidP="00EF371E">
            <w:pPr>
              <w:rPr>
                <w:rFonts w:ascii="Tahoma" w:hAnsi="Tahoma" w:cs="Tahoma"/>
                <w:sz w:val="20"/>
              </w:rPr>
            </w:pPr>
            <w:r w:rsidRPr="00050D00">
              <w:rPr>
                <w:rFonts w:ascii="Tahoma" w:hAnsi="Tahoma" w:cs="Tahoma"/>
                <w:b/>
                <w:bCs/>
                <w:i/>
                <w:noProof/>
                <w:sz w:val="20"/>
              </w:rPr>
              <w:pict>
                <v:shape id="_x0000_s1192" type="#_x0000_t202" style="position:absolute;margin-left:177.35pt;margin-top:.55pt;width:330.75pt;height:30pt;z-index:251663360" fillcolor="black" stroked="f">
                  <v:textbox style="mso-next-textbox:#_x0000_s1192">
                    <w:txbxContent>
                      <w:p w:rsidR="008A638E" w:rsidRPr="007D0080" w:rsidRDefault="008A638E" w:rsidP="008A638E">
                        <w:pPr>
                          <w:rPr>
                            <w:rFonts w:ascii="Arial Black" w:hAnsi="Arial Black"/>
                            <w:sz w:val="28"/>
                            <w:szCs w:val="28"/>
                          </w:rPr>
                        </w:pPr>
                        <w:r w:rsidRPr="007D0080">
                          <w:rPr>
                            <w:rFonts w:ascii="Arial Black" w:hAnsi="Arial Black"/>
                            <w:sz w:val="28"/>
                            <w:szCs w:val="28"/>
                          </w:rPr>
                          <w:t>Cre</w:t>
                        </w:r>
                        <w:r>
                          <w:rPr>
                            <w:rFonts w:ascii="Arial Black" w:hAnsi="Arial Black"/>
                            <w:sz w:val="28"/>
                            <w:szCs w:val="28"/>
                          </w:rPr>
                          <w:t xml:space="preserve">ate your </w:t>
                        </w:r>
                        <w:proofErr w:type="spellStart"/>
                        <w:r>
                          <w:rPr>
                            <w:rFonts w:ascii="Arial Black" w:hAnsi="Arial Black"/>
                            <w:sz w:val="28"/>
                            <w:szCs w:val="28"/>
                          </w:rPr>
                          <w:t>eCard</w:t>
                        </w:r>
                        <w:proofErr w:type="spellEnd"/>
                        <w:r>
                          <w:rPr>
                            <w:rFonts w:ascii="Arial Black" w:hAnsi="Arial Black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8A638E" w:rsidRDefault="008A638E" w:rsidP="00EF371E">
            <w:pPr>
              <w:rPr>
                <w:rFonts w:ascii="Tahoma" w:hAnsi="Tahoma" w:cs="Tahoma"/>
                <w:sz w:val="20"/>
              </w:rPr>
            </w:pPr>
          </w:p>
          <w:p w:rsidR="008A638E" w:rsidRPr="00F93FC3" w:rsidRDefault="008A638E" w:rsidP="00EF371E">
            <w:pPr>
              <w:rPr>
                <w:rFonts w:ascii="Tahoma" w:hAnsi="Tahoma" w:cs="Tahoma"/>
                <w:sz w:val="20"/>
              </w:rPr>
            </w:pPr>
          </w:p>
        </w:tc>
      </w:tr>
      <w:tr w:rsidR="008A638E" w:rsidTr="00DF4C1E">
        <w:trPr>
          <w:trHeight w:val="93"/>
          <w:tblCellSpacing w:w="36" w:type="dxa"/>
        </w:trPr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page" w:horzAnchor="margin" w:tblpXSpec="center" w:tblpY="331"/>
              <w:tblOverlap w:val="never"/>
              <w:tblW w:w="0" w:type="auto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978"/>
            </w:tblGrid>
            <w:tr w:rsidR="008A638E" w:rsidRPr="00A00894" w:rsidTr="00DF4C1E">
              <w:trPr>
                <w:trHeight w:val="93"/>
                <w:tblCellSpacing w:w="0" w:type="dxa"/>
              </w:trPr>
              <w:tc>
                <w:tcPr>
                  <w:tcW w:w="897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tbl>
                  <w:tblPr>
                    <w:tblW w:w="8949" w:type="dxa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645"/>
                    <w:gridCol w:w="3304"/>
                  </w:tblGrid>
                  <w:tr w:rsidR="008A638E" w:rsidRPr="00A00894" w:rsidTr="00DF4C1E">
                    <w:trPr>
                      <w:trHeight w:val="93"/>
                      <w:tblCellSpacing w:w="0" w:type="dxa"/>
                      <w:jc w:val="center"/>
                    </w:trPr>
                    <w:tc>
                      <w:tcPr>
                        <w:tcW w:w="894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8A638E" w:rsidRPr="00A00894" w:rsidRDefault="00DF4C1E" w:rsidP="008A638E">
                        <w:pPr>
                          <w:spacing w:before="100" w:beforeAutospacing="1" w:after="100" w:afterAutospacing="1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DF4C1E">
                          <w:rPr>
                            <w:rFonts w:ascii="Verdana" w:hAnsi="Verdana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5753100" cy="962965"/>
                              <wp:effectExtent l="19050" t="0" r="0" b="0"/>
                              <wp:docPr id="12" name="Picture 2" descr="general_Banner_Placehol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general_Banner_Placehol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53100" cy="9629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A638E" w:rsidRPr="00A00894" w:rsidTr="00DF4C1E">
                    <w:trPr>
                      <w:trHeight w:val="93"/>
                      <w:tblCellSpacing w:w="0" w:type="dxa"/>
                      <w:jc w:val="center"/>
                    </w:trPr>
                    <w:tc>
                      <w:tcPr>
                        <w:tcW w:w="56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CC"/>
                        <w:tcMar>
                          <w:top w:w="240" w:type="dxa"/>
                          <w:left w:w="240" w:type="dxa"/>
                          <w:bottom w:w="240" w:type="dxa"/>
                          <w:right w:w="240" w:type="dxa"/>
                        </w:tcMar>
                        <w:hideMark/>
                      </w:tcPr>
                      <w:p w:rsidR="008A638E" w:rsidRPr="00A00894" w:rsidRDefault="008A638E" w:rsidP="008A638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3190875" cy="2400300"/>
                              <wp:effectExtent l="19050" t="0" r="9525" b="0"/>
                              <wp:docPr id="1" name="Picture 16" descr="ecard sample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ecard sample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90875" cy="2400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A638E" w:rsidRPr="00A00894" w:rsidRDefault="008A638E" w:rsidP="008A638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OPTIONAL GREETING (10 word max.)</w:t>
                        </w:r>
                        <w:proofErr w:type="gramStart"/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:</w:t>
                        </w:r>
                        <w:proofErr w:type="gramEnd"/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Verdana" w:hAnsi="Verdana"/>
                            <w:iCs/>
                            <w:sz w:val="28"/>
                            <w:szCs w:val="28"/>
                          </w:rPr>
                          <w:t>[</w:t>
                        </w:r>
                        <w:proofErr w:type="spellStart"/>
                        <w:r w:rsidRPr="00FD76DA">
                          <w:rPr>
                            <w:rFonts w:ascii="Verdana" w:hAnsi="Verdana"/>
                            <w:i/>
                            <w:iCs/>
                            <w:sz w:val="28"/>
                            <w:szCs w:val="28"/>
                          </w:rPr>
                          <w:t>Lorem</w:t>
                        </w:r>
                        <w:proofErr w:type="spellEnd"/>
                        <w:r w:rsidRPr="00FD76DA">
                          <w:rPr>
                            <w:rFonts w:ascii="Verdana" w:hAnsi="Verdana"/>
                            <w:i/>
                            <w:i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6DA">
                          <w:rPr>
                            <w:rFonts w:ascii="Verdana" w:hAnsi="Verdana"/>
                            <w:i/>
                            <w:iCs/>
                            <w:sz w:val="28"/>
                            <w:szCs w:val="28"/>
                          </w:rPr>
                          <w:t>ipsum</w:t>
                        </w:r>
                        <w:proofErr w:type="spellEnd"/>
                        <w:r w:rsidRPr="00FD76DA">
                          <w:rPr>
                            <w:rFonts w:ascii="Verdana" w:hAnsi="Verdana"/>
                            <w:i/>
                            <w:iCs/>
                            <w:sz w:val="28"/>
                            <w:szCs w:val="28"/>
                          </w:rPr>
                          <w:t xml:space="preserve"> dolor sit </w:t>
                        </w:r>
                        <w:proofErr w:type="spellStart"/>
                        <w:r w:rsidRPr="00FD76DA">
                          <w:rPr>
                            <w:rFonts w:ascii="Verdana" w:hAnsi="Verdana"/>
                            <w:i/>
                            <w:iCs/>
                            <w:sz w:val="28"/>
                            <w:szCs w:val="28"/>
                          </w:rPr>
                          <w:t>amet</w:t>
                        </w:r>
                        <w:proofErr w:type="spellEnd"/>
                        <w:r w:rsidRPr="00DC232B">
                          <w:rPr>
                            <w:rFonts w:ascii="Verdana" w:hAnsi="Verdana"/>
                            <w:sz w:val="28"/>
                            <w:szCs w:val="28"/>
                          </w:rPr>
                          <w:t>!</w:t>
                        </w: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]</w:t>
                        </w:r>
                      </w:p>
                      <w:p w:rsidR="008A638E" w:rsidRDefault="008A638E" w:rsidP="008A638E">
                        <w:pPr>
                          <w:jc w:val="center"/>
                          <w:rPr>
                            <w:rFonts w:ascii="Tahoma" w:hAnsi="Tahoma" w:cs="Tahoma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20"/>
                          </w:rPr>
                          <w:drawing>
                            <wp:inline distT="0" distB="0" distL="0" distR="0">
                              <wp:extent cx="1390650" cy="381000"/>
                              <wp:effectExtent l="19050" t="0" r="0" b="0"/>
                              <wp:docPr id="8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065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Tahoma" w:hAnsi="Tahoma" w:cs="Tahoma"/>
                            <w:noProof/>
                            <w:sz w:val="20"/>
                          </w:rPr>
                          <w:drawing>
                            <wp:inline distT="0" distB="0" distL="0" distR="0">
                              <wp:extent cx="1390650" cy="381000"/>
                              <wp:effectExtent l="19050" t="0" r="0" b="0"/>
                              <wp:docPr id="9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065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A638E" w:rsidRPr="00A00894" w:rsidRDefault="008A638E" w:rsidP="008A638E">
                        <w:pPr>
                          <w:jc w:val="center"/>
                        </w:pPr>
                        <w:r>
                          <w:rPr>
                            <w:rFonts w:ascii="Tahoma" w:hAnsi="Tahoma" w:cs="Tahoma"/>
                            <w:sz w:val="20"/>
                          </w:rPr>
                          <w:t>[Note: we will modify these buttons to match your branding; you can design &amp; submit your own if you prefer]</w:t>
                        </w:r>
                      </w:p>
                    </w:tc>
                    <w:tc>
                      <w:tcPr>
                        <w:tcW w:w="33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CC"/>
                        <w:tcMar>
                          <w:top w:w="240" w:type="dxa"/>
                          <w:left w:w="240" w:type="dxa"/>
                          <w:bottom w:w="240" w:type="dxa"/>
                          <w:right w:w="240" w:type="dxa"/>
                        </w:tcMar>
                        <w:hideMark/>
                      </w:tcPr>
                      <w:p w:rsidR="008A638E" w:rsidRPr="006B4D8E" w:rsidRDefault="00DF4C1E" w:rsidP="00DF4C1E">
                        <w:pPr>
                          <w:spacing w:before="100" w:beforeAutospacing="1" w:after="100" w:afterAutospacing="1"/>
                          <w:rPr>
                            <w:rFonts w:ascii="Verdana" w:hAnsi="Verdana"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THIS SPACE IS RESERVED FOR THE DONOR’S PERSONAL MESSAGE</w:t>
                        </w:r>
                        <w:r w:rsidR="00390873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 xml:space="preserve"> TO THE HONOREE</w:t>
                        </w:r>
                      </w:p>
                    </w:tc>
                  </w:tr>
                  <w:tr w:rsidR="008A638E" w:rsidRPr="00A00894" w:rsidTr="00DF4C1E">
                    <w:trPr>
                      <w:trHeight w:val="118"/>
                      <w:tblCellSpacing w:w="0" w:type="dxa"/>
                      <w:jc w:val="center"/>
                    </w:trPr>
                    <w:tc>
                      <w:tcPr>
                        <w:tcW w:w="894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333366"/>
                        <w:tcMar>
                          <w:top w:w="240" w:type="dxa"/>
                          <w:left w:w="240" w:type="dxa"/>
                          <w:bottom w:w="240" w:type="dxa"/>
                          <w:right w:w="240" w:type="dxa"/>
                        </w:tcMar>
                        <w:vAlign w:val="center"/>
                        <w:hideMark/>
                      </w:tcPr>
                      <w:p w:rsidR="008A638E" w:rsidRPr="006B4D8E" w:rsidRDefault="008A638E" w:rsidP="008A638E">
                        <w:pPr>
                          <w:spacing w:before="100" w:beforeAutospacing="1" w:after="100" w:afterAutospacing="1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Mission: [Add your mission statement here </w:t>
                        </w:r>
                        <w:proofErr w:type="spellStart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Lorem</w:t>
                        </w:r>
                        <w:proofErr w:type="spellEnd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ipsum</w:t>
                        </w:r>
                        <w:proofErr w:type="spellEnd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 dolor sit </w:t>
                        </w:r>
                        <w:proofErr w:type="spellStart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amet</w:t>
                        </w:r>
                        <w:proofErr w:type="spellEnd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consectetur</w:t>
                        </w:r>
                        <w:proofErr w:type="spellEnd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adipiscing</w:t>
                        </w:r>
                        <w:proofErr w:type="spellEnd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elit</w:t>
                        </w:r>
                        <w:proofErr w:type="spellEnd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Sed</w:t>
                        </w:r>
                        <w:proofErr w:type="spellEnd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lastRenderedPageBreak/>
                          <w:t xml:space="preserve">ante. </w:t>
                        </w:r>
                        <w:proofErr w:type="spellStart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Proin</w:t>
                        </w:r>
                        <w:proofErr w:type="spellEnd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 at </w:t>
                        </w:r>
                        <w:proofErr w:type="spellStart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eros</w:t>
                        </w:r>
                        <w:proofErr w:type="spellEnd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Proin</w:t>
                        </w:r>
                        <w:proofErr w:type="spellEnd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turpis</w:t>
                        </w:r>
                        <w:proofErr w:type="spellEnd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Vestibulum</w:t>
                        </w:r>
                        <w:proofErr w:type="spellEnd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neque</w:t>
                        </w:r>
                        <w:proofErr w:type="spellEnd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lorem</w:t>
                        </w:r>
                        <w:proofErr w:type="spellEnd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laoreet</w:t>
                        </w:r>
                        <w:proofErr w:type="spellEnd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 et, </w:t>
                        </w:r>
                        <w:proofErr w:type="spellStart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rutrum</w:t>
                        </w:r>
                        <w:proofErr w:type="spellEnd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eget</w:t>
                        </w:r>
                        <w:proofErr w:type="spellEnd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porta</w:t>
                        </w:r>
                        <w:proofErr w:type="spellEnd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egestas</w:t>
                        </w:r>
                        <w:proofErr w:type="spellEnd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nulla</w:t>
                        </w:r>
                        <w:proofErr w:type="spellEnd"/>
                        <w:r w:rsidRPr="006B4D8E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. ]</w:t>
                        </w:r>
                      </w:p>
                    </w:tc>
                  </w:tr>
                  <w:tr w:rsidR="008A638E" w:rsidRPr="00A00894" w:rsidTr="00DF4C1E">
                    <w:trPr>
                      <w:trHeight w:val="13"/>
                      <w:tblCellSpacing w:w="0" w:type="dxa"/>
                      <w:jc w:val="center"/>
                    </w:trPr>
                    <w:tc>
                      <w:tcPr>
                        <w:tcW w:w="894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333366"/>
                        <w:tcMar>
                          <w:top w:w="240" w:type="dxa"/>
                          <w:left w:w="240" w:type="dxa"/>
                          <w:bottom w:w="240" w:type="dxa"/>
                          <w:right w:w="240" w:type="dxa"/>
                        </w:tcMar>
                        <w:vAlign w:val="center"/>
                        <w:hideMark/>
                      </w:tcPr>
                      <w:p w:rsidR="008A638E" w:rsidRPr="00A00894" w:rsidRDefault="008A638E" w:rsidP="008A638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A00894">
                          <w:rPr>
                            <w:rFonts w:ascii="Arial" w:hAnsi="Arial" w:cs="Arial"/>
                            <w:color w:val="FFFFFF"/>
                            <w:sz w:val="21"/>
                          </w:rPr>
                          <w:lastRenderedPageBreak/>
                          <w:t>Visit Our Website</w:t>
                        </w:r>
                        <w:r w:rsidRPr="00A00894"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t>      |     </w:t>
                        </w:r>
                        <w:r w:rsidRPr="00A00894">
                          <w:rPr>
                            <w:rFonts w:ascii="Arial" w:hAnsi="Arial" w:cs="Arial"/>
                            <w:color w:val="FFFFFF"/>
                            <w:sz w:val="21"/>
                          </w:rPr>
                          <w:t>Donate</w:t>
                        </w:r>
                        <w:r w:rsidRPr="00A00894"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t>      |     </w:t>
                        </w:r>
                        <w:r w:rsidRPr="00A00894">
                          <w:rPr>
                            <w:rFonts w:ascii="Arial" w:hAnsi="Arial" w:cs="Arial"/>
                            <w:color w:val="FFFFFF"/>
                            <w:sz w:val="21"/>
                          </w:rPr>
                          <w:t>Forward to a Friend</w:t>
                        </w:r>
                        <w:r w:rsidRPr="00A00894"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t>     |      </w:t>
                        </w:r>
                        <w:r w:rsidRPr="00A00894">
                          <w:rPr>
                            <w:rFonts w:ascii="Arial" w:hAnsi="Arial" w:cs="Arial"/>
                            <w:color w:val="FFFFFF"/>
                            <w:sz w:val="21"/>
                          </w:rPr>
                          <w:t>Get Involved</w:t>
                        </w:r>
                      </w:p>
                    </w:tc>
                  </w:tr>
                </w:tbl>
                <w:p w:rsidR="008A638E" w:rsidRPr="00A00894" w:rsidRDefault="008A638E" w:rsidP="008A638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8A638E" w:rsidRPr="00FF47FF" w:rsidRDefault="008A638E" w:rsidP="008A638E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2E3402" w:rsidTr="00DF4C1E">
        <w:trPr>
          <w:trHeight w:val="93"/>
          <w:tblCellSpacing w:w="36" w:type="dxa"/>
        </w:trPr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3402" w:rsidRPr="002E3402" w:rsidRDefault="002E3402" w:rsidP="00EF371E">
            <w:pPr>
              <w:rPr>
                <w:rFonts w:ascii="Tahoma" w:hAnsi="Tahoma" w:cs="Tahoma"/>
                <w:b/>
                <w:sz w:val="20"/>
              </w:rPr>
            </w:pPr>
            <w:r w:rsidRPr="002E3402">
              <w:rPr>
                <w:rFonts w:ascii="Tahoma" w:hAnsi="Tahoma" w:cs="Tahoma"/>
                <w:b/>
                <w:sz w:val="20"/>
              </w:rPr>
              <w:lastRenderedPageBreak/>
              <w:t>OTHER INSTRUCTIONS</w:t>
            </w:r>
          </w:p>
        </w:tc>
      </w:tr>
      <w:tr w:rsidR="008A638E" w:rsidTr="00DF4C1E">
        <w:trPr>
          <w:trHeight w:val="93"/>
          <w:tblCellSpacing w:w="36" w:type="dxa"/>
        </w:trPr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638E" w:rsidRPr="00F93FC3" w:rsidRDefault="008A638E" w:rsidP="00EF371E">
            <w:pPr>
              <w:rPr>
                <w:rFonts w:ascii="Tahoma" w:hAnsi="Tahoma" w:cs="Tahoma"/>
                <w:sz w:val="20"/>
              </w:rPr>
            </w:pPr>
            <w:r w:rsidRPr="00D62C96">
              <w:rPr>
                <w:rFonts w:ascii="Tahoma" w:hAnsi="Tahoma" w:cs="Tahoma"/>
                <w:sz w:val="20"/>
              </w:rPr>
              <w:t>If you have additional information or instructions</w:t>
            </w:r>
            <w:r>
              <w:rPr>
                <w:rFonts w:ascii="Tahoma" w:hAnsi="Tahoma" w:cs="Tahoma"/>
                <w:sz w:val="20"/>
              </w:rPr>
              <w:t xml:space="preserve"> for your donation form</w:t>
            </w:r>
            <w:r w:rsidRPr="00D62C96">
              <w:rPr>
                <w:rFonts w:ascii="Tahoma" w:hAnsi="Tahoma" w:cs="Tahoma"/>
                <w:sz w:val="20"/>
              </w:rPr>
              <w:t>, please describe them here.  While we cannot accommodate all requests, we will do our best to meet your needs.</w:t>
            </w:r>
            <w:r>
              <w:rPr>
                <w:rFonts w:ascii="Tahoma" w:hAnsi="Tahoma" w:cs="Tahoma"/>
                <w:sz w:val="20"/>
              </w:rPr>
              <w:t xml:space="preserve">  </w:t>
            </w:r>
          </w:p>
        </w:tc>
      </w:tr>
      <w:tr w:rsidR="008A638E" w:rsidTr="00DF4C1E">
        <w:trPr>
          <w:trHeight w:val="93"/>
          <w:tblCellSpacing w:w="36" w:type="dxa"/>
        </w:trPr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38E" w:rsidRPr="00D62C96" w:rsidRDefault="008A638E" w:rsidP="00EF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A638E" w:rsidRDefault="008A638E" w:rsidP="00EF371E">
            <w:pPr>
              <w:rPr>
                <w:rFonts w:ascii="Tahoma" w:hAnsi="Tahoma" w:cs="Tahoma"/>
                <w:sz w:val="20"/>
                <w:szCs w:val="20"/>
              </w:rPr>
            </w:pPr>
            <w:r w:rsidRPr="00D62C96">
              <w:rPr>
                <w:rFonts w:ascii="Tahoma" w:hAnsi="Tahoma" w:cs="Tahoma"/>
                <w:sz w:val="20"/>
                <w:szCs w:val="20"/>
              </w:rPr>
              <w:t>[enter your comments here]</w:t>
            </w:r>
          </w:p>
          <w:p w:rsidR="008A638E" w:rsidRPr="00D62C96" w:rsidRDefault="008A638E" w:rsidP="00EF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A638E" w:rsidRDefault="008A638E" w:rsidP="00EF371E">
            <w:pPr>
              <w:pStyle w:val="BodyText3"/>
            </w:pPr>
          </w:p>
        </w:tc>
      </w:tr>
    </w:tbl>
    <w:p w:rsidR="0031264B" w:rsidRDefault="0031264B" w:rsidP="002E3402"/>
    <w:sectPr w:rsidR="0031264B" w:rsidSect="00142730">
      <w:headerReference w:type="default" r:id="rId16"/>
      <w:footerReference w:type="default" r:id="rId17"/>
      <w:pgSz w:w="12240" w:h="15840" w:code="1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A16" w:rsidRDefault="00EB2A16">
      <w:r>
        <w:separator/>
      </w:r>
    </w:p>
  </w:endnote>
  <w:endnote w:type="continuationSeparator" w:id="0">
    <w:p w:rsidR="00EB2A16" w:rsidRDefault="00EB2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F33" w:rsidRDefault="00243F33" w:rsidP="00E8770E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9900"/>
      </w:tabs>
      <w:rPr>
        <w:rFonts w:ascii="Tahoma" w:hAnsi="Tahoma" w:cs="Tahoma"/>
        <w:sz w:val="18"/>
        <w:szCs w:val="20"/>
      </w:rPr>
    </w:pPr>
    <w:r>
      <w:rPr>
        <w:rFonts w:ascii="Tahoma" w:hAnsi="Tahoma" w:cs="Tahoma"/>
        <w:sz w:val="18"/>
        <w:szCs w:val="20"/>
      </w:rPr>
      <w:tab/>
      <w:t xml:space="preserve">           Confidential and Proprietary</w:t>
    </w:r>
    <w:r>
      <w:rPr>
        <w:rFonts w:ascii="Tahoma" w:hAnsi="Tahoma" w:cs="Tahoma"/>
        <w:sz w:val="18"/>
        <w:szCs w:val="20"/>
      </w:rPr>
      <w:tab/>
      <w:t xml:space="preserve">                       Page </w:t>
    </w:r>
    <w:r w:rsidR="00050D00">
      <w:rPr>
        <w:rFonts w:ascii="Tahoma" w:hAnsi="Tahoma" w:cs="Tahoma"/>
        <w:sz w:val="18"/>
        <w:szCs w:val="20"/>
      </w:rPr>
      <w:fldChar w:fldCharType="begin"/>
    </w:r>
    <w:r>
      <w:rPr>
        <w:rFonts w:ascii="Tahoma" w:hAnsi="Tahoma" w:cs="Tahoma"/>
        <w:sz w:val="18"/>
        <w:szCs w:val="20"/>
      </w:rPr>
      <w:instrText xml:space="preserve"> PAGE </w:instrText>
    </w:r>
    <w:r w:rsidR="00050D00">
      <w:rPr>
        <w:rFonts w:ascii="Tahoma" w:hAnsi="Tahoma" w:cs="Tahoma"/>
        <w:sz w:val="18"/>
        <w:szCs w:val="20"/>
      </w:rPr>
      <w:fldChar w:fldCharType="separate"/>
    </w:r>
    <w:r w:rsidR="00EA5E33">
      <w:rPr>
        <w:rFonts w:ascii="Tahoma" w:hAnsi="Tahoma" w:cs="Tahoma"/>
        <w:noProof/>
        <w:sz w:val="18"/>
        <w:szCs w:val="20"/>
      </w:rPr>
      <w:t>1</w:t>
    </w:r>
    <w:r w:rsidR="00050D00">
      <w:rPr>
        <w:rFonts w:ascii="Tahoma" w:hAnsi="Tahoma" w:cs="Tahoma"/>
        <w:sz w:val="18"/>
        <w:szCs w:val="20"/>
      </w:rPr>
      <w:fldChar w:fldCharType="end"/>
    </w:r>
    <w:r>
      <w:rPr>
        <w:rFonts w:ascii="Tahoma" w:hAnsi="Tahoma" w:cs="Tahoma"/>
        <w:sz w:val="18"/>
        <w:szCs w:val="20"/>
      </w:rPr>
      <w:tab/>
      <w:t xml:space="preserve"> </w:t>
    </w:r>
  </w:p>
  <w:p w:rsidR="00243F33" w:rsidRDefault="00CA4A02" w:rsidP="00E8770E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9900"/>
      </w:tabs>
      <w:rPr>
        <w:rFonts w:ascii="Tahoma" w:hAnsi="Tahoma" w:cs="Tahoma"/>
        <w:sz w:val="18"/>
        <w:szCs w:val="20"/>
      </w:rPr>
    </w:pPr>
    <w:r>
      <w:rPr>
        <w:rFonts w:ascii="Tahoma" w:hAnsi="Tahoma" w:cs="Tahoma"/>
        <w:sz w:val="18"/>
        <w:szCs w:val="20"/>
      </w:rPr>
      <w:tab/>
      <w:t xml:space="preserve">          ©20</w:t>
    </w:r>
    <w:r w:rsidR="008A638E">
      <w:rPr>
        <w:rFonts w:ascii="Tahoma" w:hAnsi="Tahoma" w:cs="Tahoma"/>
        <w:sz w:val="18"/>
        <w:szCs w:val="20"/>
      </w:rPr>
      <w:t>11</w:t>
    </w:r>
    <w:r w:rsidR="00243F33">
      <w:rPr>
        <w:rFonts w:ascii="Tahoma" w:hAnsi="Tahoma" w:cs="Tahoma"/>
        <w:sz w:val="18"/>
        <w:szCs w:val="20"/>
      </w:rPr>
      <w:t xml:space="preserve"> </w:t>
    </w:r>
    <w:proofErr w:type="spellStart"/>
    <w:r w:rsidR="00243F33">
      <w:rPr>
        <w:rFonts w:ascii="Tahoma" w:hAnsi="Tahoma" w:cs="Tahoma"/>
        <w:sz w:val="18"/>
        <w:szCs w:val="20"/>
      </w:rPr>
      <w:t>Convio</w:t>
    </w:r>
    <w:proofErr w:type="spellEnd"/>
    <w:r w:rsidR="00243F33">
      <w:rPr>
        <w:rFonts w:ascii="Tahoma" w:hAnsi="Tahoma" w:cs="Tahoma"/>
        <w:sz w:val="18"/>
        <w:szCs w:val="20"/>
      </w:rPr>
      <w:t>, Inc. All rights reserved.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A16" w:rsidRDefault="00EB2A16">
      <w:r>
        <w:separator/>
      </w:r>
    </w:p>
  </w:footnote>
  <w:footnote w:type="continuationSeparator" w:id="0">
    <w:p w:rsidR="00EB2A16" w:rsidRDefault="00EB2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F33" w:rsidRDefault="00050D00">
    <w:pPr>
      <w:pStyle w:val="Header"/>
      <w:keepLines/>
      <w:pBdr>
        <w:bottom w:val="single" w:sz="4" w:space="1" w:color="auto"/>
      </w:pBdr>
      <w:spacing w:line="190" w:lineRule="atLeast"/>
      <w:rPr>
        <w:rFonts w:ascii="Arial" w:hAnsi="Arial"/>
        <w:sz w:val="18"/>
        <w:szCs w:val="20"/>
      </w:rPr>
    </w:pPr>
    <w:r w:rsidRPr="00050D00">
      <w:rPr>
        <w:rFonts w:ascii="Arial" w:hAnsi="Arial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57.9pt;margin-top:3pt;width:46.1pt;height:26.65pt;z-index:251657728">
          <v:imagedata r:id="rId1" o:title="" cropbottom="9211f"/>
          <w10:wrap type="topAndBottom"/>
        </v:shape>
        <o:OLEObject Type="Embed" ProgID="Word.Picture.8" ShapeID="_x0000_s2050" DrawAspect="Content" ObjectID="_1390977121" r:id="rId2"/>
      </w:pict>
    </w:r>
  </w:p>
  <w:p w:rsidR="00243F33" w:rsidRDefault="00243F33">
    <w:pPr>
      <w:pStyle w:val="Header"/>
      <w:keepLines/>
      <w:pBdr>
        <w:bottom w:val="single" w:sz="4" w:space="1" w:color="auto"/>
      </w:pBdr>
      <w:spacing w:line="190" w:lineRule="atLeast"/>
      <w:rPr>
        <w:rFonts w:ascii="Arial" w:hAnsi="Arial"/>
        <w:sz w:val="18"/>
        <w:szCs w:val="20"/>
      </w:rPr>
    </w:pPr>
  </w:p>
  <w:p w:rsidR="00243F33" w:rsidRPr="00C31AE8" w:rsidRDefault="00243F33">
    <w:pPr>
      <w:pStyle w:val="Header"/>
      <w:keepLines/>
      <w:pBdr>
        <w:bottom w:val="single" w:sz="4" w:space="1" w:color="auto"/>
      </w:pBdr>
      <w:spacing w:line="190" w:lineRule="atLeas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CONVIO GO</w:t>
    </w:r>
    <w:proofErr w:type="gramStart"/>
    <w:r>
      <w:rPr>
        <w:rFonts w:ascii="Tahoma" w:hAnsi="Tahoma" w:cs="Tahoma"/>
        <w:b/>
        <w:sz w:val="20"/>
        <w:szCs w:val="20"/>
      </w:rPr>
      <w:t>!™</w:t>
    </w:r>
    <w:proofErr w:type="gramEnd"/>
    <w:r>
      <w:rPr>
        <w:rFonts w:ascii="Tahoma" w:hAnsi="Tahoma" w:cs="Tahoma"/>
        <w:b/>
        <w:sz w:val="20"/>
        <w:szCs w:val="20"/>
      </w:rPr>
      <w:t xml:space="preserve"> </w:t>
    </w:r>
    <w:r w:rsidRPr="00E00105">
      <w:rPr>
        <w:rFonts w:ascii="Tahoma" w:hAnsi="Tahoma" w:cs="Tahoma"/>
        <w:b/>
        <w:sz w:val="20"/>
        <w:szCs w:val="20"/>
      </w:rPr>
      <w:t xml:space="preserve"> </w:t>
    </w:r>
    <w:r w:rsidR="008A638E">
      <w:rPr>
        <w:rFonts w:ascii="Tahoma" w:hAnsi="Tahoma" w:cs="Tahoma"/>
        <w:b/>
        <w:sz w:val="20"/>
        <w:szCs w:val="20"/>
      </w:rPr>
      <w:t>ADDITIONAL DONATION FORM</w:t>
    </w:r>
    <w:r w:rsidR="00C128F2">
      <w:rPr>
        <w:rFonts w:ascii="Tahoma" w:hAnsi="Tahoma" w:cs="Tahoma"/>
        <w:b/>
        <w:sz w:val="20"/>
        <w:szCs w:val="20"/>
      </w:rPr>
      <w:t xml:space="preserve"> </w:t>
    </w:r>
    <w:r>
      <w:rPr>
        <w:rFonts w:ascii="Tahoma" w:hAnsi="Tahoma" w:cs="Tahoma"/>
        <w:b/>
        <w:sz w:val="20"/>
        <w:szCs w:val="20"/>
      </w:rPr>
      <w:t>GUIDE</w:t>
    </w:r>
    <w:r>
      <w:rPr>
        <w:rFonts w:ascii="Tahoma" w:hAnsi="Tahoma" w:cs="Tahoma"/>
        <w:sz w:val="18"/>
        <w:szCs w:val="20"/>
      </w:rPr>
      <w:tab/>
    </w:r>
    <w:r>
      <w:rPr>
        <w:rFonts w:ascii="Tahoma" w:hAnsi="Tahoma" w:cs="Tahoma"/>
        <w:sz w:val="18"/>
        <w:szCs w:val="20"/>
      </w:rPr>
      <w:tab/>
    </w:r>
  </w:p>
  <w:p w:rsidR="00243F33" w:rsidRDefault="00243F33">
    <w:pPr>
      <w:pStyle w:val="Header"/>
      <w:tabs>
        <w:tab w:val="clear" w:pos="8640"/>
        <w:tab w:val="right" w:pos="12960"/>
      </w:tabs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DA8F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F4AFD"/>
    <w:multiLevelType w:val="hybridMultilevel"/>
    <w:tmpl w:val="F7A4D6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2674AC"/>
    <w:multiLevelType w:val="hybridMultilevel"/>
    <w:tmpl w:val="648E36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D64700"/>
    <w:multiLevelType w:val="hybridMultilevel"/>
    <w:tmpl w:val="019AC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8035E2"/>
    <w:multiLevelType w:val="hybridMultilevel"/>
    <w:tmpl w:val="D8BE8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2A3312"/>
    <w:multiLevelType w:val="hybridMultilevel"/>
    <w:tmpl w:val="43964F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BC287B"/>
    <w:multiLevelType w:val="hybridMultilevel"/>
    <w:tmpl w:val="5F0E37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504F9E"/>
    <w:multiLevelType w:val="hybridMultilevel"/>
    <w:tmpl w:val="1DB066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B43FDF"/>
    <w:multiLevelType w:val="hybridMultilevel"/>
    <w:tmpl w:val="26E0D0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8E75CE"/>
    <w:multiLevelType w:val="hybridMultilevel"/>
    <w:tmpl w:val="3F6A4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B27B09"/>
    <w:multiLevelType w:val="hybridMultilevel"/>
    <w:tmpl w:val="DEA4D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0611EF"/>
    <w:multiLevelType w:val="hybridMultilevel"/>
    <w:tmpl w:val="44E8CC48"/>
    <w:lvl w:ilvl="0" w:tplc="9BBCF4FE">
      <w:start w:val="186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D7621D"/>
    <w:multiLevelType w:val="hybridMultilevel"/>
    <w:tmpl w:val="5B90127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285958"/>
    <w:multiLevelType w:val="hybridMultilevel"/>
    <w:tmpl w:val="ABC07B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9F6A05"/>
    <w:multiLevelType w:val="hybridMultilevel"/>
    <w:tmpl w:val="EBD60AAA"/>
    <w:lvl w:ilvl="0" w:tplc="6C849224">
      <w:start w:val="176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A55113"/>
    <w:multiLevelType w:val="hybridMultilevel"/>
    <w:tmpl w:val="50842C8C"/>
    <w:lvl w:ilvl="0" w:tplc="86527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A56EE0"/>
    <w:multiLevelType w:val="hybridMultilevel"/>
    <w:tmpl w:val="88022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0F5A41"/>
    <w:multiLevelType w:val="hybridMultilevel"/>
    <w:tmpl w:val="5344C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44301A"/>
    <w:multiLevelType w:val="hybridMultilevel"/>
    <w:tmpl w:val="2FAEB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6251E4"/>
    <w:multiLevelType w:val="hybridMultilevel"/>
    <w:tmpl w:val="E9F268E6"/>
    <w:lvl w:ilvl="0" w:tplc="EE2A6898">
      <w:start w:val="168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425CCE"/>
    <w:multiLevelType w:val="hybridMultilevel"/>
    <w:tmpl w:val="38C09D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B512B0"/>
    <w:multiLevelType w:val="hybridMultilevel"/>
    <w:tmpl w:val="5E0699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43D6693"/>
    <w:multiLevelType w:val="hybridMultilevel"/>
    <w:tmpl w:val="6C4C405E"/>
    <w:lvl w:ilvl="0" w:tplc="41E2FBE6">
      <w:start w:val="192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A581ED2"/>
    <w:multiLevelType w:val="hybridMultilevel"/>
    <w:tmpl w:val="945E69A2"/>
    <w:lvl w:ilvl="0" w:tplc="9AFEB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26A5753"/>
    <w:multiLevelType w:val="hybridMultilevel"/>
    <w:tmpl w:val="46E4F58C"/>
    <w:lvl w:ilvl="0" w:tplc="DC58CB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36CA0EF0"/>
    <w:multiLevelType w:val="hybridMultilevel"/>
    <w:tmpl w:val="808E3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8C51F6F"/>
    <w:multiLevelType w:val="hybridMultilevel"/>
    <w:tmpl w:val="D8BE85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94E2B06"/>
    <w:multiLevelType w:val="hybridMultilevel"/>
    <w:tmpl w:val="978A0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F07C56"/>
    <w:multiLevelType w:val="hybridMultilevel"/>
    <w:tmpl w:val="77F4522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ACA27DB"/>
    <w:multiLevelType w:val="hybridMultilevel"/>
    <w:tmpl w:val="E66A2DD2"/>
    <w:lvl w:ilvl="0" w:tplc="FC54EED4">
      <w:start w:val="177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BDE72DD"/>
    <w:multiLevelType w:val="hybridMultilevel"/>
    <w:tmpl w:val="C556F6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E742A69"/>
    <w:multiLevelType w:val="hybridMultilevel"/>
    <w:tmpl w:val="5AA26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0F12821"/>
    <w:multiLevelType w:val="hybridMultilevel"/>
    <w:tmpl w:val="428EBA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22C457A"/>
    <w:multiLevelType w:val="hybridMultilevel"/>
    <w:tmpl w:val="8194AB08"/>
    <w:lvl w:ilvl="0" w:tplc="FC1A0FB2">
      <w:start w:val="190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3431CC4"/>
    <w:multiLevelType w:val="hybridMultilevel"/>
    <w:tmpl w:val="81D08A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E2C3D70"/>
    <w:multiLevelType w:val="hybridMultilevel"/>
    <w:tmpl w:val="50842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0CE29B4"/>
    <w:multiLevelType w:val="hybridMultilevel"/>
    <w:tmpl w:val="45FC58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023BA2"/>
    <w:multiLevelType w:val="hybridMultilevel"/>
    <w:tmpl w:val="C35C396A"/>
    <w:lvl w:ilvl="0" w:tplc="F4F63418">
      <w:start w:val="168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86B4D5B"/>
    <w:multiLevelType w:val="hybridMultilevel"/>
    <w:tmpl w:val="5D88C40A"/>
    <w:lvl w:ilvl="0" w:tplc="31F02E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58EA4FBE"/>
    <w:multiLevelType w:val="hybridMultilevel"/>
    <w:tmpl w:val="C3065C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B1201B1"/>
    <w:multiLevelType w:val="hybridMultilevel"/>
    <w:tmpl w:val="3BD018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FAB6897"/>
    <w:multiLevelType w:val="hybridMultilevel"/>
    <w:tmpl w:val="73A285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08772B4"/>
    <w:multiLevelType w:val="multilevel"/>
    <w:tmpl w:val="945E6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AE2261C"/>
    <w:multiLevelType w:val="hybridMultilevel"/>
    <w:tmpl w:val="93E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821904"/>
    <w:multiLevelType w:val="hybridMultilevel"/>
    <w:tmpl w:val="34D2EE94"/>
    <w:lvl w:ilvl="0" w:tplc="DDE41B64">
      <w:start w:val="192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448F6"/>
    <w:multiLevelType w:val="hybridMultilevel"/>
    <w:tmpl w:val="ABC07B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4C5BC8"/>
    <w:multiLevelType w:val="hybridMultilevel"/>
    <w:tmpl w:val="323A3470"/>
    <w:lvl w:ilvl="0" w:tplc="DFF07858">
      <w:start w:val="169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486A91"/>
    <w:multiLevelType w:val="hybridMultilevel"/>
    <w:tmpl w:val="15F80D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5"/>
  </w:num>
  <w:num w:numId="4">
    <w:abstractNumId w:val="2"/>
  </w:num>
  <w:num w:numId="5">
    <w:abstractNumId w:val="41"/>
  </w:num>
  <w:num w:numId="6">
    <w:abstractNumId w:val="20"/>
  </w:num>
  <w:num w:numId="7">
    <w:abstractNumId w:val="19"/>
  </w:num>
  <w:num w:numId="8">
    <w:abstractNumId w:val="37"/>
  </w:num>
  <w:num w:numId="9">
    <w:abstractNumId w:val="46"/>
  </w:num>
  <w:num w:numId="10">
    <w:abstractNumId w:val="14"/>
  </w:num>
  <w:num w:numId="11">
    <w:abstractNumId w:val="29"/>
  </w:num>
  <w:num w:numId="12">
    <w:abstractNumId w:val="11"/>
  </w:num>
  <w:num w:numId="13">
    <w:abstractNumId w:val="33"/>
  </w:num>
  <w:num w:numId="14">
    <w:abstractNumId w:val="44"/>
  </w:num>
  <w:num w:numId="15">
    <w:abstractNumId w:val="22"/>
  </w:num>
  <w:num w:numId="16">
    <w:abstractNumId w:val="30"/>
  </w:num>
  <w:num w:numId="17">
    <w:abstractNumId w:val="6"/>
  </w:num>
  <w:num w:numId="18">
    <w:abstractNumId w:val="36"/>
  </w:num>
  <w:num w:numId="19">
    <w:abstractNumId w:val="0"/>
  </w:num>
  <w:num w:numId="20">
    <w:abstractNumId w:val="39"/>
  </w:num>
  <w:num w:numId="21">
    <w:abstractNumId w:val="21"/>
  </w:num>
  <w:num w:numId="22">
    <w:abstractNumId w:val="35"/>
  </w:num>
  <w:num w:numId="23">
    <w:abstractNumId w:val="15"/>
  </w:num>
  <w:num w:numId="24">
    <w:abstractNumId w:val="4"/>
  </w:num>
  <w:num w:numId="25">
    <w:abstractNumId w:val="26"/>
  </w:num>
  <w:num w:numId="26">
    <w:abstractNumId w:val="13"/>
  </w:num>
  <w:num w:numId="27">
    <w:abstractNumId w:val="45"/>
  </w:num>
  <w:num w:numId="28">
    <w:abstractNumId w:val="8"/>
  </w:num>
  <w:num w:numId="29">
    <w:abstractNumId w:val="47"/>
  </w:num>
  <w:num w:numId="30">
    <w:abstractNumId w:val="1"/>
  </w:num>
  <w:num w:numId="31">
    <w:abstractNumId w:val="9"/>
  </w:num>
  <w:num w:numId="32">
    <w:abstractNumId w:val="24"/>
  </w:num>
  <w:num w:numId="33">
    <w:abstractNumId w:val="38"/>
  </w:num>
  <w:num w:numId="34">
    <w:abstractNumId w:val="23"/>
  </w:num>
  <w:num w:numId="35">
    <w:abstractNumId w:val="34"/>
  </w:num>
  <w:num w:numId="36">
    <w:abstractNumId w:val="18"/>
  </w:num>
  <w:num w:numId="37">
    <w:abstractNumId w:val="42"/>
  </w:num>
  <w:num w:numId="38">
    <w:abstractNumId w:val="17"/>
  </w:num>
  <w:num w:numId="39">
    <w:abstractNumId w:val="40"/>
  </w:num>
  <w:num w:numId="40">
    <w:abstractNumId w:val="31"/>
  </w:num>
  <w:num w:numId="41">
    <w:abstractNumId w:val="7"/>
  </w:num>
  <w:num w:numId="42">
    <w:abstractNumId w:val="27"/>
  </w:num>
  <w:num w:numId="43">
    <w:abstractNumId w:val="43"/>
  </w:num>
  <w:num w:numId="44">
    <w:abstractNumId w:val="10"/>
  </w:num>
  <w:num w:numId="45">
    <w:abstractNumId w:val="25"/>
  </w:num>
  <w:num w:numId="46">
    <w:abstractNumId w:val="3"/>
  </w:num>
  <w:num w:numId="47">
    <w:abstractNumId w:val="16"/>
  </w:num>
  <w:num w:numId="4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87"/>
  <w:drawingGridVerticalSpacing w:val="187"/>
  <w:noPunctuationKerning/>
  <w:characterSpacingControl w:val="doNotCompress"/>
  <w:hdrShapeDefaults>
    <o:shapedefaults v:ext="edit" spidmax="9218">
      <o:colormru v:ext="edit" colors="#f9f,#99f"/>
      <o:colormenu v:ext="edit" fillcolor="#9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52722"/>
    <w:rsid w:val="00003675"/>
    <w:rsid w:val="00005FAC"/>
    <w:rsid w:val="00007AE6"/>
    <w:rsid w:val="000108DC"/>
    <w:rsid w:val="00014B87"/>
    <w:rsid w:val="000155E9"/>
    <w:rsid w:val="000314C6"/>
    <w:rsid w:val="00033506"/>
    <w:rsid w:val="000340FA"/>
    <w:rsid w:val="00035BEF"/>
    <w:rsid w:val="00041045"/>
    <w:rsid w:val="00046562"/>
    <w:rsid w:val="00046A0A"/>
    <w:rsid w:val="00050D00"/>
    <w:rsid w:val="00056A6B"/>
    <w:rsid w:val="00063452"/>
    <w:rsid w:val="00070837"/>
    <w:rsid w:val="00081ECE"/>
    <w:rsid w:val="00083C08"/>
    <w:rsid w:val="0008530E"/>
    <w:rsid w:val="000A4C98"/>
    <w:rsid w:val="000A5946"/>
    <w:rsid w:val="000B1010"/>
    <w:rsid w:val="000B1E09"/>
    <w:rsid w:val="000B5AED"/>
    <w:rsid w:val="000C4C1C"/>
    <w:rsid w:val="000E14B7"/>
    <w:rsid w:val="000E463A"/>
    <w:rsid w:val="000F0A32"/>
    <w:rsid w:val="000F2217"/>
    <w:rsid w:val="001079E7"/>
    <w:rsid w:val="00110BF9"/>
    <w:rsid w:val="001153E9"/>
    <w:rsid w:val="00115B25"/>
    <w:rsid w:val="00142730"/>
    <w:rsid w:val="00153AAB"/>
    <w:rsid w:val="0016041A"/>
    <w:rsid w:val="001664E1"/>
    <w:rsid w:val="001767F6"/>
    <w:rsid w:val="00176FEE"/>
    <w:rsid w:val="001817AB"/>
    <w:rsid w:val="00191240"/>
    <w:rsid w:val="00194602"/>
    <w:rsid w:val="00194612"/>
    <w:rsid w:val="001A4CA2"/>
    <w:rsid w:val="001B672E"/>
    <w:rsid w:val="001C116C"/>
    <w:rsid w:val="001C2A49"/>
    <w:rsid w:val="001C7601"/>
    <w:rsid w:val="001C7B0D"/>
    <w:rsid w:val="001D2C3D"/>
    <w:rsid w:val="001E4775"/>
    <w:rsid w:val="001F2CE9"/>
    <w:rsid w:val="00201FEE"/>
    <w:rsid w:val="002063AA"/>
    <w:rsid w:val="0021008E"/>
    <w:rsid w:val="00210554"/>
    <w:rsid w:val="00212A4A"/>
    <w:rsid w:val="00213F57"/>
    <w:rsid w:val="002206A2"/>
    <w:rsid w:val="00222D99"/>
    <w:rsid w:val="00225188"/>
    <w:rsid w:val="002254F8"/>
    <w:rsid w:val="00226D66"/>
    <w:rsid w:val="00236CC5"/>
    <w:rsid w:val="002379E3"/>
    <w:rsid w:val="00240BBC"/>
    <w:rsid w:val="00243F33"/>
    <w:rsid w:val="00245395"/>
    <w:rsid w:val="002461E8"/>
    <w:rsid w:val="00252A13"/>
    <w:rsid w:val="002620EA"/>
    <w:rsid w:val="00267C99"/>
    <w:rsid w:val="0027276D"/>
    <w:rsid w:val="002776F0"/>
    <w:rsid w:val="00281760"/>
    <w:rsid w:val="0028323F"/>
    <w:rsid w:val="00291B5E"/>
    <w:rsid w:val="00294595"/>
    <w:rsid w:val="002B2044"/>
    <w:rsid w:val="002B207C"/>
    <w:rsid w:val="002B4465"/>
    <w:rsid w:val="002B460B"/>
    <w:rsid w:val="002C5F28"/>
    <w:rsid w:val="002C740B"/>
    <w:rsid w:val="002D5CD2"/>
    <w:rsid w:val="002D61AF"/>
    <w:rsid w:val="002D7CC8"/>
    <w:rsid w:val="002E3402"/>
    <w:rsid w:val="002E43E4"/>
    <w:rsid w:val="002F1B2D"/>
    <w:rsid w:val="002F3659"/>
    <w:rsid w:val="002F3B34"/>
    <w:rsid w:val="003076F0"/>
    <w:rsid w:val="0031170E"/>
    <w:rsid w:val="0031264B"/>
    <w:rsid w:val="003153D6"/>
    <w:rsid w:val="00335A6C"/>
    <w:rsid w:val="00340448"/>
    <w:rsid w:val="003467F2"/>
    <w:rsid w:val="00353620"/>
    <w:rsid w:val="0035489C"/>
    <w:rsid w:val="003628CF"/>
    <w:rsid w:val="0038072F"/>
    <w:rsid w:val="0038303B"/>
    <w:rsid w:val="0038694C"/>
    <w:rsid w:val="00390873"/>
    <w:rsid w:val="003914A7"/>
    <w:rsid w:val="00396270"/>
    <w:rsid w:val="00396AD2"/>
    <w:rsid w:val="003A2F14"/>
    <w:rsid w:val="003A517C"/>
    <w:rsid w:val="003B0CCE"/>
    <w:rsid w:val="003B2C19"/>
    <w:rsid w:val="003B6463"/>
    <w:rsid w:val="003C2951"/>
    <w:rsid w:val="003C4FB9"/>
    <w:rsid w:val="003D5FDD"/>
    <w:rsid w:val="003E2093"/>
    <w:rsid w:val="003E43CE"/>
    <w:rsid w:val="003E74E9"/>
    <w:rsid w:val="003E7E2B"/>
    <w:rsid w:val="003F489D"/>
    <w:rsid w:val="00400085"/>
    <w:rsid w:val="00403F2A"/>
    <w:rsid w:val="00407EF9"/>
    <w:rsid w:val="00416D08"/>
    <w:rsid w:val="00416D1B"/>
    <w:rsid w:val="00417553"/>
    <w:rsid w:val="00421D17"/>
    <w:rsid w:val="004275B0"/>
    <w:rsid w:val="004276B2"/>
    <w:rsid w:val="00432C33"/>
    <w:rsid w:val="00434718"/>
    <w:rsid w:val="00443254"/>
    <w:rsid w:val="00445414"/>
    <w:rsid w:val="00461605"/>
    <w:rsid w:val="00461C0A"/>
    <w:rsid w:val="0046534A"/>
    <w:rsid w:val="0046547D"/>
    <w:rsid w:val="004663CA"/>
    <w:rsid w:val="004746EB"/>
    <w:rsid w:val="004777C7"/>
    <w:rsid w:val="00482C89"/>
    <w:rsid w:val="004869F3"/>
    <w:rsid w:val="00487B66"/>
    <w:rsid w:val="004A1D9E"/>
    <w:rsid w:val="004A418B"/>
    <w:rsid w:val="004B0B4D"/>
    <w:rsid w:val="004B7632"/>
    <w:rsid w:val="004B7D04"/>
    <w:rsid w:val="004C7737"/>
    <w:rsid w:val="004D13E3"/>
    <w:rsid w:val="004D2578"/>
    <w:rsid w:val="004D70D8"/>
    <w:rsid w:val="005000F9"/>
    <w:rsid w:val="00501F92"/>
    <w:rsid w:val="00507DA1"/>
    <w:rsid w:val="00511E45"/>
    <w:rsid w:val="00512100"/>
    <w:rsid w:val="005436B6"/>
    <w:rsid w:val="00544582"/>
    <w:rsid w:val="00556F70"/>
    <w:rsid w:val="00562C43"/>
    <w:rsid w:val="0056463B"/>
    <w:rsid w:val="00565F28"/>
    <w:rsid w:val="00566DCD"/>
    <w:rsid w:val="00572E8B"/>
    <w:rsid w:val="00591E06"/>
    <w:rsid w:val="00592136"/>
    <w:rsid w:val="00592BDA"/>
    <w:rsid w:val="005971CF"/>
    <w:rsid w:val="005B4903"/>
    <w:rsid w:val="005C0434"/>
    <w:rsid w:val="005C29D3"/>
    <w:rsid w:val="005D25BF"/>
    <w:rsid w:val="005E4F28"/>
    <w:rsid w:val="005F1AA2"/>
    <w:rsid w:val="005F3367"/>
    <w:rsid w:val="00603020"/>
    <w:rsid w:val="0060499C"/>
    <w:rsid w:val="00605E8D"/>
    <w:rsid w:val="0060640A"/>
    <w:rsid w:val="00623CBE"/>
    <w:rsid w:val="00636568"/>
    <w:rsid w:val="00637BE5"/>
    <w:rsid w:val="00643527"/>
    <w:rsid w:val="00644C88"/>
    <w:rsid w:val="00652070"/>
    <w:rsid w:val="00680358"/>
    <w:rsid w:val="00682A03"/>
    <w:rsid w:val="00692870"/>
    <w:rsid w:val="006A47AD"/>
    <w:rsid w:val="006B0639"/>
    <w:rsid w:val="006B3F54"/>
    <w:rsid w:val="006C0A2E"/>
    <w:rsid w:val="006C11FD"/>
    <w:rsid w:val="006D2E02"/>
    <w:rsid w:val="006E02F2"/>
    <w:rsid w:val="006E7048"/>
    <w:rsid w:val="006F3B1E"/>
    <w:rsid w:val="00700E07"/>
    <w:rsid w:val="007044C0"/>
    <w:rsid w:val="00710DC8"/>
    <w:rsid w:val="007112D9"/>
    <w:rsid w:val="007141D4"/>
    <w:rsid w:val="00741684"/>
    <w:rsid w:val="00752722"/>
    <w:rsid w:val="00765E9C"/>
    <w:rsid w:val="00766682"/>
    <w:rsid w:val="0079666F"/>
    <w:rsid w:val="007A3F35"/>
    <w:rsid w:val="007A5749"/>
    <w:rsid w:val="007B1692"/>
    <w:rsid w:val="007B5F3F"/>
    <w:rsid w:val="007C690B"/>
    <w:rsid w:val="007D7B59"/>
    <w:rsid w:val="007E1FDA"/>
    <w:rsid w:val="007E4FAB"/>
    <w:rsid w:val="007F4A24"/>
    <w:rsid w:val="008104BB"/>
    <w:rsid w:val="008127FD"/>
    <w:rsid w:val="00817A8A"/>
    <w:rsid w:val="008322FD"/>
    <w:rsid w:val="00836F5B"/>
    <w:rsid w:val="00841D52"/>
    <w:rsid w:val="00844B80"/>
    <w:rsid w:val="008457BA"/>
    <w:rsid w:val="00845D59"/>
    <w:rsid w:val="00845DE9"/>
    <w:rsid w:val="00847502"/>
    <w:rsid w:val="00852C99"/>
    <w:rsid w:val="00873096"/>
    <w:rsid w:val="00873ED4"/>
    <w:rsid w:val="00874C9F"/>
    <w:rsid w:val="00891181"/>
    <w:rsid w:val="008944D4"/>
    <w:rsid w:val="008A638E"/>
    <w:rsid w:val="008B5B79"/>
    <w:rsid w:val="008C06DC"/>
    <w:rsid w:val="008C7BAE"/>
    <w:rsid w:val="008D6825"/>
    <w:rsid w:val="008D76D2"/>
    <w:rsid w:val="008D77E6"/>
    <w:rsid w:val="008D7860"/>
    <w:rsid w:val="008E4612"/>
    <w:rsid w:val="008F26BF"/>
    <w:rsid w:val="008F4DE2"/>
    <w:rsid w:val="00900815"/>
    <w:rsid w:val="00901A0F"/>
    <w:rsid w:val="009112CE"/>
    <w:rsid w:val="00913756"/>
    <w:rsid w:val="009265F6"/>
    <w:rsid w:val="0092664A"/>
    <w:rsid w:val="009311DB"/>
    <w:rsid w:val="00932E46"/>
    <w:rsid w:val="00936527"/>
    <w:rsid w:val="00957AA1"/>
    <w:rsid w:val="00963894"/>
    <w:rsid w:val="00971284"/>
    <w:rsid w:val="00973DA1"/>
    <w:rsid w:val="00977A39"/>
    <w:rsid w:val="00985555"/>
    <w:rsid w:val="009A7967"/>
    <w:rsid w:val="009C069D"/>
    <w:rsid w:val="009C5401"/>
    <w:rsid w:val="009C64DD"/>
    <w:rsid w:val="009C6C91"/>
    <w:rsid w:val="009D1871"/>
    <w:rsid w:val="009E32E6"/>
    <w:rsid w:val="009F4D09"/>
    <w:rsid w:val="00A03696"/>
    <w:rsid w:val="00A043F8"/>
    <w:rsid w:val="00A051CF"/>
    <w:rsid w:val="00A21F17"/>
    <w:rsid w:val="00A21FD7"/>
    <w:rsid w:val="00A221A4"/>
    <w:rsid w:val="00A27765"/>
    <w:rsid w:val="00A33A03"/>
    <w:rsid w:val="00A365AD"/>
    <w:rsid w:val="00A65472"/>
    <w:rsid w:val="00A66752"/>
    <w:rsid w:val="00A67C0D"/>
    <w:rsid w:val="00A70871"/>
    <w:rsid w:val="00A70906"/>
    <w:rsid w:val="00A70E3D"/>
    <w:rsid w:val="00A735D5"/>
    <w:rsid w:val="00A828A7"/>
    <w:rsid w:val="00A83664"/>
    <w:rsid w:val="00A96220"/>
    <w:rsid w:val="00A97CF8"/>
    <w:rsid w:val="00AA1B40"/>
    <w:rsid w:val="00AA5EA3"/>
    <w:rsid w:val="00AB4F94"/>
    <w:rsid w:val="00AB608C"/>
    <w:rsid w:val="00AC37EB"/>
    <w:rsid w:val="00AC473F"/>
    <w:rsid w:val="00AD0F32"/>
    <w:rsid w:val="00AD49E5"/>
    <w:rsid w:val="00AF6FF7"/>
    <w:rsid w:val="00AF7334"/>
    <w:rsid w:val="00B001A3"/>
    <w:rsid w:val="00B00A49"/>
    <w:rsid w:val="00B02355"/>
    <w:rsid w:val="00B03904"/>
    <w:rsid w:val="00B04B1C"/>
    <w:rsid w:val="00B05949"/>
    <w:rsid w:val="00B05C6E"/>
    <w:rsid w:val="00B11446"/>
    <w:rsid w:val="00B12008"/>
    <w:rsid w:val="00B132ED"/>
    <w:rsid w:val="00B15BAA"/>
    <w:rsid w:val="00B17DAE"/>
    <w:rsid w:val="00B53968"/>
    <w:rsid w:val="00B5744B"/>
    <w:rsid w:val="00B602BF"/>
    <w:rsid w:val="00B65DF1"/>
    <w:rsid w:val="00B66635"/>
    <w:rsid w:val="00B76688"/>
    <w:rsid w:val="00B87B82"/>
    <w:rsid w:val="00BA6A5A"/>
    <w:rsid w:val="00BC1164"/>
    <w:rsid w:val="00BD04ED"/>
    <w:rsid w:val="00BD1256"/>
    <w:rsid w:val="00BD477B"/>
    <w:rsid w:val="00BF29B6"/>
    <w:rsid w:val="00BF7395"/>
    <w:rsid w:val="00C0001A"/>
    <w:rsid w:val="00C0011C"/>
    <w:rsid w:val="00C007D2"/>
    <w:rsid w:val="00C01202"/>
    <w:rsid w:val="00C06E33"/>
    <w:rsid w:val="00C114A7"/>
    <w:rsid w:val="00C128F2"/>
    <w:rsid w:val="00C12BB2"/>
    <w:rsid w:val="00C152C3"/>
    <w:rsid w:val="00C16E1E"/>
    <w:rsid w:val="00C2274F"/>
    <w:rsid w:val="00C25DDA"/>
    <w:rsid w:val="00C31AE8"/>
    <w:rsid w:val="00C344D0"/>
    <w:rsid w:val="00C42B88"/>
    <w:rsid w:val="00C4573D"/>
    <w:rsid w:val="00C542FE"/>
    <w:rsid w:val="00C546F7"/>
    <w:rsid w:val="00C54C01"/>
    <w:rsid w:val="00C61917"/>
    <w:rsid w:val="00C630C3"/>
    <w:rsid w:val="00C67252"/>
    <w:rsid w:val="00C71986"/>
    <w:rsid w:val="00C742DC"/>
    <w:rsid w:val="00C76B67"/>
    <w:rsid w:val="00C81984"/>
    <w:rsid w:val="00C84153"/>
    <w:rsid w:val="00C853CD"/>
    <w:rsid w:val="00C86FB1"/>
    <w:rsid w:val="00C920EA"/>
    <w:rsid w:val="00C95445"/>
    <w:rsid w:val="00CA4A02"/>
    <w:rsid w:val="00CA50BF"/>
    <w:rsid w:val="00CA6509"/>
    <w:rsid w:val="00CB466F"/>
    <w:rsid w:val="00CD130E"/>
    <w:rsid w:val="00CD6998"/>
    <w:rsid w:val="00CE7811"/>
    <w:rsid w:val="00CF7A7B"/>
    <w:rsid w:val="00D06FBB"/>
    <w:rsid w:val="00D14B6C"/>
    <w:rsid w:val="00D215DE"/>
    <w:rsid w:val="00D22127"/>
    <w:rsid w:val="00D37F36"/>
    <w:rsid w:val="00D433BB"/>
    <w:rsid w:val="00D46C61"/>
    <w:rsid w:val="00D4726E"/>
    <w:rsid w:val="00D54B04"/>
    <w:rsid w:val="00D557DE"/>
    <w:rsid w:val="00D62AFB"/>
    <w:rsid w:val="00D659FB"/>
    <w:rsid w:val="00D672C2"/>
    <w:rsid w:val="00D718F2"/>
    <w:rsid w:val="00D7632A"/>
    <w:rsid w:val="00D7725F"/>
    <w:rsid w:val="00D77B4E"/>
    <w:rsid w:val="00D80717"/>
    <w:rsid w:val="00D824BB"/>
    <w:rsid w:val="00D9028A"/>
    <w:rsid w:val="00D93BB7"/>
    <w:rsid w:val="00D94BA9"/>
    <w:rsid w:val="00DA303C"/>
    <w:rsid w:val="00DC03E5"/>
    <w:rsid w:val="00DC4129"/>
    <w:rsid w:val="00DC6C4F"/>
    <w:rsid w:val="00DD0824"/>
    <w:rsid w:val="00DD08F0"/>
    <w:rsid w:val="00DE0155"/>
    <w:rsid w:val="00DE24E4"/>
    <w:rsid w:val="00DF4C1E"/>
    <w:rsid w:val="00E00105"/>
    <w:rsid w:val="00E200C6"/>
    <w:rsid w:val="00E35C66"/>
    <w:rsid w:val="00E369EB"/>
    <w:rsid w:val="00E40EE1"/>
    <w:rsid w:val="00E56EE9"/>
    <w:rsid w:val="00E6471A"/>
    <w:rsid w:val="00E74AC2"/>
    <w:rsid w:val="00E8770E"/>
    <w:rsid w:val="00E93295"/>
    <w:rsid w:val="00E96C02"/>
    <w:rsid w:val="00EA374C"/>
    <w:rsid w:val="00EA4DED"/>
    <w:rsid w:val="00EA5E33"/>
    <w:rsid w:val="00EA6028"/>
    <w:rsid w:val="00EA7E5A"/>
    <w:rsid w:val="00EB2A16"/>
    <w:rsid w:val="00EB37EB"/>
    <w:rsid w:val="00EC5281"/>
    <w:rsid w:val="00EE0071"/>
    <w:rsid w:val="00EF3BAB"/>
    <w:rsid w:val="00F1278E"/>
    <w:rsid w:val="00F27256"/>
    <w:rsid w:val="00F50612"/>
    <w:rsid w:val="00F5299E"/>
    <w:rsid w:val="00F60598"/>
    <w:rsid w:val="00F62126"/>
    <w:rsid w:val="00F6297A"/>
    <w:rsid w:val="00F62C64"/>
    <w:rsid w:val="00F6635C"/>
    <w:rsid w:val="00F72F08"/>
    <w:rsid w:val="00F74A39"/>
    <w:rsid w:val="00F81485"/>
    <w:rsid w:val="00F83280"/>
    <w:rsid w:val="00F93FC3"/>
    <w:rsid w:val="00F97959"/>
    <w:rsid w:val="00F97BBB"/>
    <w:rsid w:val="00FA5F92"/>
    <w:rsid w:val="00FB1FC1"/>
    <w:rsid w:val="00FB43A6"/>
    <w:rsid w:val="00FC1050"/>
    <w:rsid w:val="00FC271F"/>
    <w:rsid w:val="00FC46DD"/>
    <w:rsid w:val="00FC544A"/>
    <w:rsid w:val="00FC78D2"/>
    <w:rsid w:val="00FE4BCA"/>
    <w:rsid w:val="00FE4CEB"/>
    <w:rsid w:val="00FE59B2"/>
    <w:rsid w:val="00FF27D9"/>
    <w:rsid w:val="00FF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f9f,#99f"/>
      <o:colormenu v:ext="edit" fillcolor="#9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FB1"/>
    <w:rPr>
      <w:sz w:val="24"/>
      <w:szCs w:val="24"/>
    </w:rPr>
  </w:style>
  <w:style w:type="paragraph" w:styleId="Heading1">
    <w:name w:val="heading 1"/>
    <w:basedOn w:val="Normal"/>
    <w:next w:val="Normal"/>
    <w:qFormat/>
    <w:rsid w:val="00766682"/>
    <w:pPr>
      <w:keepNext/>
      <w:outlineLvl w:val="0"/>
    </w:pPr>
    <w:rPr>
      <w:rFonts w:ascii="Arial" w:hAnsi="Arial" w:cs="Arial"/>
      <w:b/>
      <w:bCs/>
      <w:iCs/>
    </w:rPr>
  </w:style>
  <w:style w:type="paragraph" w:styleId="Heading2">
    <w:name w:val="heading 2"/>
    <w:basedOn w:val="Normal"/>
    <w:next w:val="Normal"/>
    <w:qFormat/>
    <w:rsid w:val="00766682"/>
    <w:pPr>
      <w:keepNext/>
      <w:outlineLvl w:val="1"/>
    </w:pPr>
    <w:rPr>
      <w:rFonts w:ascii="Arial" w:hAnsi="Arial" w:cs="Arial"/>
      <w:b/>
      <w:color w:val="FFFFFF"/>
      <w:sz w:val="20"/>
    </w:rPr>
  </w:style>
  <w:style w:type="paragraph" w:styleId="Heading3">
    <w:name w:val="heading 3"/>
    <w:basedOn w:val="Normal"/>
    <w:next w:val="Normal"/>
    <w:qFormat/>
    <w:rsid w:val="00766682"/>
    <w:pPr>
      <w:keepNext/>
      <w:outlineLvl w:val="2"/>
    </w:pPr>
    <w:rPr>
      <w:rFonts w:ascii="Arial" w:hAnsi="Arial" w:cs="Arial"/>
      <w:b/>
      <w:color w:val="333399"/>
      <w:sz w:val="20"/>
    </w:rPr>
  </w:style>
  <w:style w:type="paragraph" w:styleId="Heading4">
    <w:name w:val="heading 4"/>
    <w:basedOn w:val="Normal"/>
    <w:next w:val="Normal"/>
    <w:qFormat/>
    <w:rsid w:val="00766682"/>
    <w:pPr>
      <w:keepNext/>
      <w:jc w:val="center"/>
      <w:outlineLvl w:val="3"/>
    </w:pPr>
    <w:rPr>
      <w:rFonts w:ascii="Tahoma" w:hAnsi="Tahoma" w:cs="Tahoma"/>
      <w:b/>
      <w:bCs/>
      <w:sz w:val="20"/>
    </w:rPr>
  </w:style>
  <w:style w:type="paragraph" w:styleId="Heading5">
    <w:name w:val="heading 5"/>
    <w:basedOn w:val="Normal"/>
    <w:next w:val="Normal"/>
    <w:qFormat/>
    <w:rsid w:val="00766682"/>
    <w:pPr>
      <w:keepNext/>
      <w:outlineLvl w:val="4"/>
    </w:pPr>
    <w:rPr>
      <w:rFonts w:ascii="Tahoma" w:hAnsi="Tahoma" w:cs="Tahoma"/>
      <w:b/>
      <w:bCs/>
      <w:sz w:val="16"/>
    </w:rPr>
  </w:style>
  <w:style w:type="paragraph" w:styleId="Heading6">
    <w:name w:val="heading 6"/>
    <w:basedOn w:val="Normal"/>
    <w:next w:val="Normal"/>
    <w:qFormat/>
    <w:rsid w:val="00766682"/>
    <w:pPr>
      <w:keepNext/>
      <w:ind w:left="720"/>
      <w:outlineLvl w:val="5"/>
    </w:pPr>
    <w:rPr>
      <w:rFonts w:ascii="Tahoma" w:hAnsi="Tahoma" w:cs="Tahoma"/>
      <w:b/>
      <w:bCs/>
      <w:sz w:val="16"/>
    </w:rPr>
  </w:style>
  <w:style w:type="paragraph" w:styleId="Heading7">
    <w:name w:val="heading 7"/>
    <w:basedOn w:val="Normal"/>
    <w:next w:val="Normal"/>
    <w:qFormat/>
    <w:rsid w:val="00766682"/>
    <w:pPr>
      <w:keepNext/>
      <w:ind w:left="720"/>
      <w:outlineLvl w:val="6"/>
    </w:pPr>
    <w:rPr>
      <w:rFonts w:ascii="Tahoma" w:hAnsi="Tahoma" w:cs="Tahoma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66682"/>
    <w:rPr>
      <w:color w:val="0000FF"/>
      <w:u w:val="single"/>
    </w:rPr>
  </w:style>
  <w:style w:type="character" w:customStyle="1" w:styleId="EmailStyle16">
    <w:name w:val="EmailStyle161"/>
    <w:aliases w:val="EmailStyle161"/>
    <w:basedOn w:val="DefaultParagraphFont"/>
    <w:personal/>
    <w:rsid w:val="00766682"/>
    <w:rPr>
      <w:rFonts w:ascii="Arial" w:hAnsi="Arial" w:cs="Arial"/>
      <w:color w:val="000080"/>
      <w:sz w:val="20"/>
    </w:rPr>
  </w:style>
  <w:style w:type="character" w:styleId="FollowedHyperlink">
    <w:name w:val="FollowedHyperlink"/>
    <w:basedOn w:val="DefaultParagraphFont"/>
    <w:rsid w:val="00766682"/>
    <w:rPr>
      <w:color w:val="800080"/>
      <w:u w:val="single"/>
    </w:rPr>
  </w:style>
  <w:style w:type="paragraph" w:styleId="BodyText">
    <w:name w:val="Body Text"/>
    <w:basedOn w:val="Normal"/>
    <w:rsid w:val="00766682"/>
    <w:rPr>
      <w:rFonts w:ascii="Tahoma" w:hAnsi="Tahoma" w:cs="Tahoma"/>
      <w:color w:val="333399"/>
      <w:sz w:val="16"/>
    </w:rPr>
  </w:style>
  <w:style w:type="paragraph" w:styleId="BodyText2">
    <w:name w:val="Body Text 2"/>
    <w:basedOn w:val="Normal"/>
    <w:rsid w:val="00766682"/>
    <w:rPr>
      <w:rFonts w:ascii="Tahoma" w:hAnsi="Tahoma" w:cs="Tahoma"/>
      <w:color w:val="000000"/>
      <w:sz w:val="16"/>
    </w:rPr>
  </w:style>
  <w:style w:type="paragraph" w:styleId="Header">
    <w:name w:val="header"/>
    <w:basedOn w:val="Normal"/>
    <w:rsid w:val="007666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6682"/>
    <w:pPr>
      <w:tabs>
        <w:tab w:val="center" w:pos="4320"/>
        <w:tab w:val="right" w:pos="8640"/>
      </w:tabs>
    </w:pPr>
  </w:style>
  <w:style w:type="paragraph" w:customStyle="1" w:styleId="paddedentry">
    <w:name w:val="paddedentry"/>
    <w:basedOn w:val="Normal"/>
    <w:rsid w:val="00766682"/>
    <w:pPr>
      <w:spacing w:before="30" w:after="30"/>
      <w:ind w:left="45" w:right="45"/>
    </w:pPr>
    <w:rPr>
      <w:rFonts w:ascii="Verdana" w:eastAsia="Arial Unicode MS" w:hAnsi="Verdana" w:cs="Arial Unicode MS"/>
      <w:sz w:val="20"/>
      <w:szCs w:val="20"/>
    </w:rPr>
  </w:style>
  <w:style w:type="paragraph" w:styleId="ListBullet">
    <w:name w:val="List Bullet"/>
    <w:basedOn w:val="Normal"/>
    <w:autoRedefine/>
    <w:rsid w:val="00766682"/>
    <w:pPr>
      <w:numPr>
        <w:numId w:val="19"/>
      </w:numPr>
    </w:pPr>
  </w:style>
  <w:style w:type="paragraph" w:styleId="Title">
    <w:name w:val="Title"/>
    <w:basedOn w:val="Normal"/>
    <w:qFormat/>
    <w:rsid w:val="00766682"/>
    <w:pPr>
      <w:jc w:val="center"/>
    </w:pPr>
    <w:rPr>
      <w:rFonts w:ascii="Tahoma" w:hAnsi="Tahoma" w:cs="Tahoma"/>
      <w:b/>
      <w:bCs/>
      <w:sz w:val="20"/>
    </w:rPr>
  </w:style>
  <w:style w:type="paragraph" w:styleId="BodyText3">
    <w:name w:val="Body Text 3"/>
    <w:basedOn w:val="Normal"/>
    <w:link w:val="BodyText3Char"/>
    <w:rsid w:val="00766682"/>
    <w:rPr>
      <w:rFonts w:ascii="Tahoma" w:hAnsi="Tahoma" w:cs="Tahoma"/>
      <w:sz w:val="20"/>
    </w:rPr>
  </w:style>
  <w:style w:type="table" w:styleId="TableGrid">
    <w:name w:val="Table Grid"/>
    <w:basedOn w:val="TableNormal"/>
    <w:rsid w:val="007E1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E4FAB"/>
    <w:rPr>
      <w:rFonts w:ascii="Tahoma" w:hAnsi="Tahoma" w:cs="Tahoma"/>
      <w:sz w:val="16"/>
      <w:szCs w:val="16"/>
    </w:rPr>
  </w:style>
  <w:style w:type="character" w:customStyle="1" w:styleId="lctext">
    <w:name w:val="lc_text"/>
    <w:basedOn w:val="DefaultParagraphFont"/>
    <w:rsid w:val="00D80717"/>
  </w:style>
  <w:style w:type="paragraph" w:styleId="NormalWeb">
    <w:name w:val="Normal (Web)"/>
    <w:basedOn w:val="Normal"/>
    <w:uiPriority w:val="99"/>
    <w:rsid w:val="00765E9C"/>
    <w:pPr>
      <w:spacing w:before="100" w:beforeAutospacing="1" w:after="100" w:afterAutospacing="1"/>
    </w:pPr>
  </w:style>
  <w:style w:type="paragraph" w:customStyle="1" w:styleId="centered">
    <w:name w:val="centered"/>
    <w:basedOn w:val="Normal"/>
    <w:rsid w:val="00AF7334"/>
    <w:pPr>
      <w:spacing w:after="150"/>
      <w:jc w:val="center"/>
    </w:pPr>
    <w:rPr>
      <w:rFonts w:ascii="Verdana" w:hAnsi="Verdana"/>
      <w:sz w:val="20"/>
      <w:szCs w:val="20"/>
    </w:rPr>
  </w:style>
  <w:style w:type="character" w:customStyle="1" w:styleId="formlabeltext">
    <w:name w:val="formlabeltext"/>
    <w:basedOn w:val="DefaultParagraphFont"/>
    <w:rsid w:val="00AF7334"/>
  </w:style>
  <w:style w:type="character" w:customStyle="1" w:styleId="formelementhiddenrequired1">
    <w:name w:val="formelementhiddenrequired1"/>
    <w:basedOn w:val="DefaultParagraphFont"/>
    <w:rsid w:val="00AF7334"/>
    <w:rPr>
      <w:vanish/>
      <w:webHidden w:val="0"/>
      <w:specVanish w:val="0"/>
    </w:rPr>
  </w:style>
  <w:style w:type="character" w:customStyle="1" w:styleId="formelementhiddenwarnlabel1">
    <w:name w:val="formelementhiddenwarnlabel1"/>
    <w:basedOn w:val="DefaultParagraphFont"/>
    <w:rsid w:val="00AF7334"/>
    <w:rPr>
      <w:vanish/>
      <w:webHidden w:val="0"/>
      <w:specVanish w:val="0"/>
    </w:rPr>
  </w:style>
  <w:style w:type="character" w:customStyle="1" w:styleId="formelementhiddeninfolabel1">
    <w:name w:val="formelementhiddeninfolabel1"/>
    <w:basedOn w:val="DefaultParagraphFont"/>
    <w:rsid w:val="00AF7334"/>
    <w:rPr>
      <w:vanish/>
      <w:webHidden w:val="0"/>
      <w:specVanish w:val="0"/>
    </w:rPr>
  </w:style>
  <w:style w:type="character" w:customStyle="1" w:styleId="formelementhiddenerrorlabel1">
    <w:name w:val="formelementhiddenerrorlabel1"/>
    <w:basedOn w:val="DefaultParagraphFont"/>
    <w:rsid w:val="00AF7334"/>
    <w:rPr>
      <w:vanish/>
      <w:webHidden w:val="0"/>
      <w:specVanish w:val="0"/>
    </w:rPr>
  </w:style>
  <w:style w:type="character" w:customStyle="1" w:styleId="BodyText3Char">
    <w:name w:val="Body Text 3 Char"/>
    <w:basedOn w:val="DefaultParagraphFont"/>
    <w:link w:val="BodyText3"/>
    <w:uiPriority w:val="99"/>
    <w:rsid w:val="00D659FB"/>
    <w:rPr>
      <w:rFonts w:ascii="Tahoma" w:hAnsi="Tahoma" w:cs="Tahom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9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tready@convio.com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9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ielcarek\My%20Documents\Other\Convio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Convio Letterhead</Template>
  <TotalTime>2</TotalTime>
  <Pages>8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Campaign Strategy Document</vt:lpstr>
    </vt:vector>
  </TitlesOfParts>
  <Company>Convio Inc</Company>
  <LinksUpToDate>false</LinksUpToDate>
  <CharactersWithSpaces>9128</CharactersWithSpaces>
  <SharedDoc>false</SharedDoc>
  <HLinks>
    <vt:vector size="6" baseType="variant">
      <vt:variant>
        <vt:i4>4718688</vt:i4>
      </vt:variant>
      <vt:variant>
        <vt:i4>0</vt:i4>
      </vt:variant>
      <vt:variant>
        <vt:i4>0</vt:i4>
      </vt:variant>
      <vt:variant>
        <vt:i4>5</vt:i4>
      </vt:variant>
      <vt:variant>
        <vt:lpwstr>mailto:getready@convio.com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Campaign Strategy Document</dc:title>
  <dc:creator>Patrick Hansen</dc:creator>
  <cp:lastModifiedBy>tshanklin</cp:lastModifiedBy>
  <cp:revision>2</cp:revision>
  <cp:lastPrinted>2008-01-17T15:50:00Z</cp:lastPrinted>
  <dcterms:created xsi:type="dcterms:W3CDTF">2012-02-17T15:46:00Z</dcterms:created>
  <dcterms:modified xsi:type="dcterms:W3CDTF">2012-02-17T15:46:00Z</dcterms:modified>
</cp:coreProperties>
</file>